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0A" w:rsidRPr="00D239EF" w:rsidRDefault="0055640A" w:rsidP="00FE6149">
      <w:pPr>
        <w:tabs>
          <w:tab w:val="left" w:pos="3402"/>
        </w:tabs>
        <w:rPr>
          <w:rFonts w:ascii="Arial" w:hAnsi="Arial" w:cs="Arial"/>
          <w:b/>
          <w:sz w:val="22"/>
          <w:szCs w:val="22"/>
        </w:rPr>
      </w:pPr>
    </w:p>
    <w:p w:rsidR="00C32031" w:rsidRDefault="00B378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8458200</wp:posOffset>
            </wp:positionH>
            <wp:positionV relativeFrom="paragraph">
              <wp:posOffset>-114300</wp:posOffset>
            </wp:positionV>
            <wp:extent cx="1143000" cy="636905"/>
            <wp:effectExtent l="0" t="0" r="0" b="0"/>
            <wp:wrapTight wrapText="bothSides">
              <wp:wrapPolygon edited="0">
                <wp:start x="0" y="0"/>
                <wp:lineTo x="0" y="20674"/>
                <wp:lineTo x="21240" y="20674"/>
                <wp:lineTo x="21240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77" w:rsidRPr="00D239EF">
        <w:rPr>
          <w:rFonts w:ascii="Arial" w:hAnsi="Arial" w:cs="Arial"/>
          <w:b/>
          <w:sz w:val="28"/>
          <w:szCs w:val="28"/>
        </w:rPr>
        <w:t>Anme</w:t>
      </w:r>
      <w:r w:rsidR="00C32031">
        <w:rPr>
          <w:rFonts w:ascii="Arial" w:hAnsi="Arial" w:cs="Arial"/>
          <w:b/>
          <w:sz w:val="28"/>
          <w:szCs w:val="28"/>
        </w:rPr>
        <w:t>ldung zum Bundesjugendtreffen mit integriertem Bundesjugendwettbewerb</w:t>
      </w:r>
      <w:r w:rsidR="00AE2477" w:rsidRPr="00D239EF">
        <w:rPr>
          <w:rFonts w:ascii="Arial" w:hAnsi="Arial" w:cs="Arial"/>
          <w:b/>
          <w:sz w:val="28"/>
          <w:szCs w:val="28"/>
        </w:rPr>
        <w:t xml:space="preserve"> </w:t>
      </w:r>
    </w:p>
    <w:p w:rsidR="005060F5" w:rsidRPr="00D239EF" w:rsidRDefault="004177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in Geislingen an der Steige vom 10. - 13</w:t>
      </w:r>
      <w:r w:rsidR="00F625FF">
        <w:rPr>
          <w:rFonts w:ascii="Arial" w:hAnsi="Arial" w:cs="Arial"/>
          <w:b/>
          <w:sz w:val="28"/>
          <w:szCs w:val="28"/>
        </w:rPr>
        <w:t>. Mai 201</w:t>
      </w:r>
      <w:r>
        <w:rPr>
          <w:rFonts w:ascii="Arial" w:hAnsi="Arial" w:cs="Arial"/>
          <w:b/>
          <w:sz w:val="28"/>
          <w:szCs w:val="28"/>
        </w:rPr>
        <w:t>8</w:t>
      </w:r>
    </w:p>
    <w:p w:rsidR="007E5EA6" w:rsidRPr="00B031D0" w:rsidRDefault="005060F5" w:rsidP="007E5EA6">
      <w:pPr>
        <w:tabs>
          <w:tab w:val="left" w:pos="7740"/>
        </w:tabs>
        <w:rPr>
          <w:rFonts w:ascii="Arial" w:hAnsi="Arial" w:cs="Arial"/>
          <w:b/>
        </w:rPr>
      </w:pPr>
      <w:r w:rsidRPr="00D239EF">
        <w:rPr>
          <w:rFonts w:ascii="Arial" w:hAnsi="Arial" w:cs="Arial"/>
          <w:b/>
          <w:sz w:val="22"/>
          <w:szCs w:val="22"/>
        </w:rPr>
        <w:t>Landesjugend</w:t>
      </w:r>
      <w:r w:rsidR="00D17409">
        <w:rPr>
          <w:rFonts w:ascii="Arial" w:hAnsi="Arial" w:cs="Arial"/>
          <w:b/>
          <w:sz w:val="22"/>
          <w:szCs w:val="22"/>
        </w:rPr>
        <w:t>:</w:t>
      </w:r>
      <w:r w:rsidRPr="00D239EF">
        <w:rPr>
          <w:rFonts w:ascii="Arial" w:hAnsi="Arial" w:cs="Arial"/>
          <w:b/>
          <w:sz w:val="22"/>
          <w:szCs w:val="22"/>
        </w:rPr>
        <w:t xml:space="preserve"> </w:t>
      </w:r>
      <w:r w:rsidR="00042863">
        <w:rPr>
          <w:rFonts w:ascii="Arial" w:hAnsi="Arial" w:cs="Arial"/>
          <w:b/>
          <w:sz w:val="22"/>
          <w:szCs w:val="22"/>
        </w:rPr>
        <w:t xml:space="preserve"> </w:t>
      </w:r>
      <w:r w:rsidR="003D4D2B" w:rsidRPr="00D239E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D4D2B" w:rsidRPr="00D239EF">
        <w:rPr>
          <w:rFonts w:ascii="Arial" w:hAnsi="Arial" w:cs="Arial"/>
        </w:rPr>
        <w:instrText xml:space="preserve"> FORMTEXT </w:instrText>
      </w:r>
      <w:r w:rsidR="003D4D2B" w:rsidRPr="00D239EF">
        <w:rPr>
          <w:rFonts w:ascii="Arial" w:hAnsi="Arial" w:cs="Arial"/>
        </w:rPr>
      </w:r>
      <w:r w:rsidR="003D4D2B" w:rsidRPr="00D239EF">
        <w:rPr>
          <w:rFonts w:ascii="Arial" w:hAnsi="Arial" w:cs="Arial"/>
        </w:rPr>
        <w:fldChar w:fldCharType="separate"/>
      </w:r>
      <w:r w:rsidR="003D4D2B">
        <w:rPr>
          <w:rFonts w:ascii="Arial" w:hAnsi="Arial" w:cs="Arial"/>
        </w:rPr>
        <w:t> </w:t>
      </w:r>
      <w:r w:rsidR="003D4D2B">
        <w:rPr>
          <w:rFonts w:ascii="Arial" w:hAnsi="Arial" w:cs="Arial"/>
        </w:rPr>
        <w:t> </w:t>
      </w:r>
      <w:r w:rsidR="003D4D2B">
        <w:rPr>
          <w:rFonts w:ascii="Arial" w:hAnsi="Arial" w:cs="Arial"/>
        </w:rPr>
        <w:t> </w:t>
      </w:r>
      <w:r w:rsidR="003D4D2B">
        <w:rPr>
          <w:rFonts w:ascii="Arial" w:hAnsi="Arial" w:cs="Arial"/>
        </w:rPr>
        <w:t> </w:t>
      </w:r>
      <w:r w:rsidR="003D4D2B">
        <w:rPr>
          <w:rFonts w:ascii="Arial" w:hAnsi="Arial" w:cs="Arial"/>
        </w:rPr>
        <w:t> </w:t>
      </w:r>
      <w:r w:rsidR="003D4D2B" w:rsidRPr="00D239EF">
        <w:rPr>
          <w:rFonts w:ascii="Arial" w:hAnsi="Arial" w:cs="Arial"/>
        </w:rPr>
        <w:fldChar w:fldCharType="end"/>
      </w:r>
      <w:r w:rsidR="00042863">
        <w:rPr>
          <w:rFonts w:ascii="Arial" w:hAnsi="Arial" w:cs="Arial"/>
          <w:b/>
          <w:sz w:val="22"/>
          <w:szCs w:val="22"/>
        </w:rPr>
        <w:t xml:space="preserve">     </w:t>
      </w:r>
      <w:r w:rsidR="00E00427">
        <w:rPr>
          <w:rFonts w:ascii="Arial" w:hAnsi="Arial" w:cs="Arial"/>
          <w:b/>
          <w:sz w:val="22"/>
          <w:szCs w:val="22"/>
        </w:rPr>
        <w:t xml:space="preserve">            </w:t>
      </w:r>
      <w:r w:rsidR="003D4D2B">
        <w:rPr>
          <w:rFonts w:ascii="Arial" w:hAnsi="Arial" w:cs="Arial"/>
          <w:b/>
          <w:sz w:val="22"/>
          <w:szCs w:val="22"/>
        </w:rPr>
        <w:t xml:space="preserve">                     </w:t>
      </w:r>
      <w:r w:rsidR="00042863" w:rsidRPr="008708FE">
        <w:rPr>
          <w:rFonts w:ascii="Arial" w:hAnsi="Arial" w:cs="Arial"/>
          <w:b/>
          <w:color w:val="FF0000"/>
          <w:sz w:val="22"/>
          <w:szCs w:val="22"/>
          <w:u w:val="single"/>
        </w:rPr>
        <w:t>BJT-</w:t>
      </w:r>
      <w:r w:rsidR="00CC2F1B" w:rsidRPr="008708FE">
        <w:rPr>
          <w:rFonts w:ascii="Arial" w:hAnsi="Arial" w:cs="Arial"/>
          <w:b/>
          <w:color w:val="FF0000"/>
          <w:sz w:val="22"/>
          <w:szCs w:val="22"/>
          <w:u w:val="single"/>
        </w:rPr>
        <w:t>G</w:t>
      </w:r>
      <w:r w:rsidR="007E5EA6" w:rsidRPr="008708FE">
        <w:rPr>
          <w:rFonts w:ascii="Arial" w:hAnsi="Arial" w:cs="Arial"/>
          <w:b/>
          <w:color w:val="FF0000"/>
          <w:sz w:val="22"/>
          <w:szCs w:val="22"/>
          <w:u w:val="single"/>
        </w:rPr>
        <w:t>ruppe</w:t>
      </w:r>
      <w:r w:rsidR="007E5EA6" w:rsidRPr="008708FE">
        <w:rPr>
          <w:rFonts w:ascii="Arial" w:hAnsi="Arial" w:cs="Arial"/>
          <w:b/>
          <w:sz w:val="22"/>
          <w:szCs w:val="22"/>
        </w:rPr>
        <w:t xml:space="preserve"> </w:t>
      </w:r>
      <w:r w:rsidR="00CC2F1B">
        <w:rPr>
          <w:rFonts w:ascii="Arial" w:hAnsi="Arial" w:cs="Arial"/>
          <w:b/>
          <w:sz w:val="22"/>
          <w:szCs w:val="22"/>
        </w:rPr>
        <w:t>(</w:t>
      </w:r>
      <w:r w:rsidR="005C42BA">
        <w:rPr>
          <w:rFonts w:ascii="Arial" w:hAnsi="Arial" w:cs="Arial"/>
          <w:b/>
          <w:sz w:val="22"/>
          <w:szCs w:val="22"/>
        </w:rPr>
        <w:t>BJT-</w:t>
      </w:r>
      <w:r w:rsidR="0039421D">
        <w:rPr>
          <w:rFonts w:ascii="Arial" w:hAnsi="Arial" w:cs="Arial"/>
          <w:b/>
          <w:sz w:val="22"/>
          <w:szCs w:val="22"/>
        </w:rPr>
        <w:t>Teilnehmer</w:t>
      </w:r>
      <w:r w:rsidR="005C42BA">
        <w:rPr>
          <w:rFonts w:ascii="Arial" w:hAnsi="Arial" w:cs="Arial"/>
          <w:b/>
          <w:sz w:val="22"/>
          <w:szCs w:val="22"/>
        </w:rPr>
        <w:t>_innen</w:t>
      </w:r>
      <w:r w:rsidR="00CC2F1B">
        <w:rPr>
          <w:rFonts w:ascii="Arial" w:hAnsi="Arial" w:cs="Arial"/>
          <w:b/>
          <w:sz w:val="22"/>
          <w:szCs w:val="22"/>
        </w:rPr>
        <w:t xml:space="preserve"> ab 12 Jahre</w:t>
      </w:r>
      <w:r w:rsidR="004C328B">
        <w:rPr>
          <w:rFonts w:ascii="Arial" w:hAnsi="Arial" w:cs="Arial"/>
          <w:b/>
          <w:sz w:val="22"/>
          <w:szCs w:val="22"/>
        </w:rPr>
        <w:t xml:space="preserve"> + Betreuer_</w:t>
      </w:r>
      <w:r w:rsidR="005C42BA">
        <w:rPr>
          <w:rFonts w:ascii="Arial" w:hAnsi="Arial" w:cs="Arial"/>
          <w:b/>
          <w:sz w:val="22"/>
          <w:szCs w:val="22"/>
        </w:rPr>
        <w:t>in</w:t>
      </w:r>
      <w:r w:rsidR="00CC2F1B">
        <w:rPr>
          <w:rFonts w:ascii="Arial" w:hAnsi="Arial" w:cs="Arial"/>
          <w:b/>
          <w:sz w:val="22"/>
          <w:szCs w:val="22"/>
        </w:rPr>
        <w:t>)</w:t>
      </w:r>
    </w:p>
    <w:p w:rsidR="00E00427" w:rsidRPr="00E00427" w:rsidRDefault="00E00427" w:rsidP="007E5EA6">
      <w:pPr>
        <w:tabs>
          <w:tab w:val="left" w:pos="7380"/>
        </w:tabs>
        <w:rPr>
          <w:rFonts w:ascii="Arial" w:hAnsi="Arial" w:cs="Arial"/>
          <w:b/>
          <w:sz w:val="18"/>
          <w:szCs w:val="18"/>
        </w:rPr>
      </w:pPr>
    </w:p>
    <w:p w:rsidR="005060F5" w:rsidRPr="00D239EF" w:rsidRDefault="005060F5">
      <w:pPr>
        <w:rPr>
          <w:rFonts w:ascii="Arial" w:hAnsi="Arial" w:cs="Arial"/>
          <w:sz w:val="16"/>
          <w:szCs w:val="16"/>
        </w:rPr>
      </w:pPr>
      <w:r w:rsidRPr="00D239EF">
        <w:rPr>
          <w:rFonts w:ascii="Arial" w:hAnsi="Arial" w:cs="Arial"/>
          <w:sz w:val="16"/>
          <w:szCs w:val="16"/>
        </w:rPr>
        <w:t>(Wegen der Lesbarkeit bitte bevo</w:t>
      </w:r>
      <w:r w:rsidR="00042863">
        <w:rPr>
          <w:rFonts w:ascii="Arial" w:hAnsi="Arial" w:cs="Arial"/>
          <w:sz w:val="16"/>
          <w:szCs w:val="16"/>
        </w:rPr>
        <w:t>rzugt am PC ausfüllen und per E-M</w:t>
      </w:r>
      <w:r w:rsidRPr="00D239EF">
        <w:rPr>
          <w:rFonts w:ascii="Arial" w:hAnsi="Arial" w:cs="Arial"/>
          <w:sz w:val="16"/>
          <w:szCs w:val="16"/>
        </w:rPr>
        <w:t xml:space="preserve">ail </w:t>
      </w:r>
      <w:r w:rsidR="00484AEF" w:rsidRPr="00D239EF">
        <w:rPr>
          <w:rFonts w:ascii="Arial" w:hAnsi="Arial" w:cs="Arial"/>
          <w:sz w:val="16"/>
          <w:szCs w:val="16"/>
        </w:rPr>
        <w:t>zurücksenden</w:t>
      </w:r>
      <w:r w:rsidRPr="00D239EF">
        <w:rPr>
          <w:rFonts w:ascii="Arial" w:hAnsi="Arial" w:cs="Arial"/>
          <w:sz w:val="16"/>
          <w:szCs w:val="16"/>
        </w:rPr>
        <w:t>)</w:t>
      </w:r>
    </w:p>
    <w:p w:rsidR="005060F5" w:rsidRPr="00D239EF" w:rsidRDefault="005060F5">
      <w:pPr>
        <w:rPr>
          <w:rFonts w:ascii="Arial" w:hAnsi="Arial" w:cs="Arial"/>
          <w:b/>
          <w:sz w:val="16"/>
          <w:szCs w:val="16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77"/>
        <w:gridCol w:w="2910"/>
        <w:gridCol w:w="1417"/>
        <w:gridCol w:w="1276"/>
        <w:gridCol w:w="2126"/>
        <w:gridCol w:w="1134"/>
      </w:tblGrid>
      <w:tr w:rsidR="00771393" w:rsidRPr="00D239EF" w:rsidTr="00D70C7A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</w:tcBorders>
          </w:tcPr>
          <w:p w:rsidR="00771393" w:rsidRPr="001341DE" w:rsidRDefault="00771393" w:rsidP="006F5004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771393" w:rsidRPr="001341DE" w:rsidRDefault="00771393" w:rsidP="006F5004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männlich=m</w:t>
            </w:r>
          </w:p>
          <w:p w:rsidR="00771393" w:rsidRDefault="00771393" w:rsidP="001F0F6E">
            <w:pPr>
              <w:jc w:val="center"/>
              <w:rPr>
                <w:rFonts w:ascii="Arial" w:hAnsi="Arial" w:cs="Arial"/>
                <w:b/>
              </w:rPr>
            </w:pPr>
          </w:p>
          <w:p w:rsidR="00771393" w:rsidRDefault="00771393" w:rsidP="001F0F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weiblich=w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1393" w:rsidRPr="001341DE" w:rsidRDefault="00771393" w:rsidP="006F50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Geb.d</w:t>
            </w:r>
            <w:r w:rsidRPr="001341DE">
              <w:rPr>
                <w:rFonts w:ascii="Arial" w:hAnsi="Arial" w:cs="Arial"/>
                <w:b/>
              </w:rPr>
              <w:t>atum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0C7A" w:rsidRDefault="00D70C7A" w:rsidP="00D70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Besonderes Essen? </w:t>
            </w:r>
          </w:p>
          <w:p w:rsidR="00771393" w:rsidRPr="00D267C0" w:rsidRDefault="00D70C7A" w:rsidP="00D70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(vegetarisch, vegan, kein Schweinefleisch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1393" w:rsidRPr="00251061" w:rsidRDefault="00771393" w:rsidP="006F5004">
            <w:pPr>
              <w:rPr>
                <w:rFonts w:ascii="Arial" w:hAnsi="Arial" w:cs="Arial"/>
                <w:b/>
              </w:rPr>
            </w:pPr>
            <w:r w:rsidRPr="00251061">
              <w:rPr>
                <w:rFonts w:ascii="Arial" w:hAnsi="Arial" w:cs="Arial"/>
                <w:b/>
              </w:rPr>
              <w:t>T-Shirt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1061">
              <w:rPr>
                <w:rFonts w:ascii="Arial" w:hAnsi="Arial" w:cs="Arial"/>
                <w:b/>
              </w:rPr>
              <w:t>Größe</w:t>
            </w:r>
          </w:p>
          <w:p w:rsidR="00771393" w:rsidRPr="006F14A7" w:rsidRDefault="00771393" w:rsidP="006F5004">
            <w:pPr>
              <w:rPr>
                <w:rFonts w:ascii="Arial" w:hAnsi="Arial" w:cs="Arial"/>
                <w:sz w:val="18"/>
                <w:szCs w:val="18"/>
              </w:rPr>
            </w:pPr>
            <w:r w:rsidRPr="006F14A7">
              <w:rPr>
                <w:rFonts w:ascii="Arial" w:hAnsi="Arial" w:cs="Arial"/>
                <w:sz w:val="18"/>
                <w:szCs w:val="18"/>
              </w:rPr>
              <w:t>(S/M/L etc.)</w:t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251061" w:rsidRDefault="00771393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061">
              <w:rPr>
                <w:rFonts w:ascii="Arial" w:hAnsi="Arial" w:cs="Arial"/>
                <w:b/>
                <w:sz w:val="18"/>
                <w:szCs w:val="18"/>
              </w:rPr>
              <w:t>Betreuer</w:t>
            </w: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  <w:p w:rsidR="00771393" w:rsidRPr="00251061" w:rsidRDefault="00771393" w:rsidP="002A2156">
            <w:pPr>
              <w:rPr>
                <w:rFonts w:ascii="Arial" w:hAnsi="Arial" w:cs="Arial"/>
                <w:sz w:val="18"/>
                <w:szCs w:val="18"/>
              </w:rPr>
            </w:pPr>
            <w:r w:rsidRPr="00251061">
              <w:rPr>
                <w:rFonts w:ascii="Arial" w:hAnsi="Arial" w:cs="Arial"/>
                <w:sz w:val="18"/>
                <w:szCs w:val="18"/>
              </w:rPr>
              <w:t>Funktion</w:t>
            </w: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1061">
              <w:rPr>
                <w:rFonts w:ascii="Arial" w:hAnsi="Arial" w:cs="Arial"/>
                <w:sz w:val="18"/>
                <w:szCs w:val="18"/>
              </w:rPr>
              <w:t>n der ASJ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771393" w:rsidRDefault="00771393" w:rsidP="006F5004">
            <w:pPr>
              <w:rPr>
                <w:rFonts w:ascii="Arial" w:hAnsi="Arial" w:cs="Arial"/>
                <w:b/>
              </w:rPr>
            </w:pPr>
          </w:p>
          <w:p w:rsidR="00771393" w:rsidRPr="001341DE" w:rsidRDefault="00771393" w:rsidP="006F500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bookmarkStart w:id="0" w:name="_GoBack"/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bookmarkEnd w:id="0"/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771393" w:rsidRDefault="00771393" w:rsidP="006F5004">
            <w:pPr>
              <w:rPr>
                <w:rFonts w:ascii="Arial" w:hAnsi="Arial" w:cs="Arial"/>
                <w:b/>
              </w:rPr>
            </w:pPr>
          </w:p>
          <w:p w:rsidR="00771393" w:rsidRPr="001341DE" w:rsidRDefault="00771393" w:rsidP="003D4D2B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</w:rPr>
            </w:pPr>
          </w:p>
          <w:p w:rsidR="00771393" w:rsidRDefault="00771393" w:rsidP="003D4D2B">
            <w:pPr>
              <w:jc w:val="center"/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1393" w:rsidRDefault="00771393" w:rsidP="006F5004">
            <w:pPr>
              <w:rPr>
                <w:rFonts w:ascii="Arial" w:hAnsi="Arial" w:cs="Arial"/>
                <w:b/>
              </w:rPr>
            </w:pPr>
          </w:p>
          <w:p w:rsidR="00771393" w:rsidRPr="001341DE" w:rsidRDefault="00771393" w:rsidP="006F500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1393" w:rsidRDefault="00771393" w:rsidP="006F5004">
            <w:pPr>
              <w:rPr>
                <w:rFonts w:ascii="Arial" w:hAnsi="Arial" w:cs="Arial"/>
                <w:b/>
              </w:rPr>
            </w:pPr>
          </w:p>
          <w:p w:rsidR="00771393" w:rsidRPr="001341DE" w:rsidRDefault="00771393" w:rsidP="006F500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1393" w:rsidRDefault="00771393" w:rsidP="006F50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1393" w:rsidRPr="001341DE" w:rsidRDefault="00771393" w:rsidP="006F50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251061" w:rsidRDefault="00771393" w:rsidP="004462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1061">
              <w:rPr>
                <w:rFonts w:ascii="Arial" w:hAnsi="Arial" w:cs="Arial"/>
                <w:b/>
                <w:sz w:val="18"/>
                <w:szCs w:val="18"/>
              </w:rPr>
              <w:t>Betreuer</w:t>
            </w:r>
          </w:p>
          <w:p w:rsidR="00771393" w:rsidRPr="00251061" w:rsidRDefault="00771393" w:rsidP="004462A4">
            <w:pPr>
              <w:rPr>
                <w:rFonts w:ascii="Arial" w:hAnsi="Arial" w:cs="Arial"/>
                <w:sz w:val="18"/>
                <w:szCs w:val="18"/>
              </w:rPr>
            </w:pPr>
            <w:r w:rsidRPr="00251061">
              <w:rPr>
                <w:rFonts w:ascii="Arial" w:hAnsi="Arial" w:cs="Arial"/>
                <w:sz w:val="18"/>
                <w:szCs w:val="18"/>
              </w:rPr>
              <w:t>Funktion</w:t>
            </w:r>
          </w:p>
          <w:p w:rsidR="00771393" w:rsidRPr="00D239EF" w:rsidRDefault="00771393" w:rsidP="004462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51061">
              <w:rPr>
                <w:rFonts w:ascii="Arial" w:hAnsi="Arial" w:cs="Arial"/>
                <w:sz w:val="18"/>
                <w:szCs w:val="18"/>
              </w:rPr>
              <w:t>n der ASJ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771393" w:rsidRPr="00D239EF" w:rsidRDefault="00771393" w:rsidP="003204FC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771393" w:rsidRPr="00D239EF" w:rsidRDefault="00771393" w:rsidP="004462A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1F0F6E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71393" w:rsidRPr="00D239EF" w:rsidRDefault="00771393" w:rsidP="003D4D2B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="003D4D2B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71393" w:rsidRPr="00D239EF" w:rsidRDefault="00771393" w:rsidP="004462A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1393" w:rsidRPr="00D239EF" w:rsidRDefault="00771393" w:rsidP="004462A4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1F0F6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BJT-TN 1</w:t>
            </w: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1F0F6E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1F0F6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2</w:t>
            </w: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1F0F6E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lang w:val="fr-FR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1F0F6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71393" w:rsidRPr="00D239EF" w:rsidRDefault="00771393" w:rsidP="00CC2F1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3</w:t>
            </w: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1F0F6E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1F0F6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  <w:p w:rsidR="00771393" w:rsidRPr="00D239EF" w:rsidRDefault="00771393" w:rsidP="00CC2F1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4</w:t>
            </w: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1F0F6E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1F0F6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1393" w:rsidRPr="00D239EF" w:rsidRDefault="00771393" w:rsidP="00CC2F1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5</w:t>
            </w:r>
          </w:p>
          <w:p w:rsidR="00771393" w:rsidRPr="00D239EF" w:rsidRDefault="00771393" w:rsidP="002A215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1F0F6E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2A2156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</w:tbl>
    <w:p w:rsidR="00500EA5" w:rsidRPr="00DA2A1C" w:rsidRDefault="00771393" w:rsidP="00771393">
      <w:pPr>
        <w:tabs>
          <w:tab w:val="left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tbl>
      <w:tblPr>
        <w:tblpPr w:leftFromText="141" w:rightFromText="141" w:vertAnchor="text" w:tblpY="1"/>
        <w:tblOverlap w:val="never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843"/>
        <w:gridCol w:w="4961"/>
        <w:gridCol w:w="3244"/>
        <w:gridCol w:w="876"/>
      </w:tblGrid>
      <w:tr w:rsidR="00746DA2" w:rsidRPr="00D239EF" w:rsidTr="0077139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E918E7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  <w:b/>
              </w:rPr>
              <w:t>Bitte hier Telefonnummer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E918E7">
            <w:pPr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6878C3" w:rsidP="00E91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und E-Mail-A</w:t>
            </w:r>
            <w:r w:rsidR="00A10181">
              <w:rPr>
                <w:rFonts w:ascii="Arial" w:hAnsi="Arial" w:cs="Arial"/>
                <w:b/>
              </w:rPr>
              <w:t>dres</w:t>
            </w:r>
            <w:r w:rsidR="00746DA2" w:rsidRPr="00D239EF">
              <w:rPr>
                <w:rFonts w:ascii="Arial" w:hAnsi="Arial" w:cs="Arial"/>
                <w:b/>
              </w:rPr>
              <w:t xml:space="preserve">se </w:t>
            </w:r>
            <w:r w:rsidR="00746DA2"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46DA2" w:rsidRPr="00D239EF">
              <w:rPr>
                <w:rFonts w:ascii="Arial" w:hAnsi="Arial" w:cs="Arial"/>
              </w:rPr>
              <w:instrText xml:space="preserve"> FORMTEXT </w:instrText>
            </w:r>
            <w:r w:rsidR="00746DA2" w:rsidRPr="00D239EF">
              <w:rPr>
                <w:rFonts w:ascii="Arial" w:hAnsi="Arial" w:cs="Arial"/>
              </w:rPr>
            </w:r>
            <w:r w:rsidR="00746DA2" w:rsidRPr="00D239EF">
              <w:rPr>
                <w:rFonts w:ascii="Arial" w:hAnsi="Arial" w:cs="Arial"/>
              </w:rPr>
              <w:fldChar w:fldCharType="separate"/>
            </w:r>
            <w:r w:rsidR="00746DA2" w:rsidRPr="00D239EF">
              <w:rPr>
                <w:rFonts w:ascii="Arial" w:hAnsi="Arial" w:cs="Arial"/>
                <w:noProof/>
              </w:rPr>
              <w:t> </w:t>
            </w:r>
            <w:r w:rsidR="00746DA2" w:rsidRPr="00D239EF">
              <w:rPr>
                <w:rFonts w:ascii="Arial" w:hAnsi="Arial" w:cs="Arial"/>
                <w:noProof/>
              </w:rPr>
              <w:t> </w:t>
            </w:r>
            <w:r w:rsidR="00746DA2" w:rsidRPr="00D239EF">
              <w:rPr>
                <w:rFonts w:ascii="Arial" w:hAnsi="Arial" w:cs="Arial"/>
                <w:noProof/>
              </w:rPr>
              <w:t> </w:t>
            </w:r>
            <w:r w:rsidR="00746DA2" w:rsidRPr="00D239EF">
              <w:rPr>
                <w:rFonts w:ascii="Arial" w:hAnsi="Arial" w:cs="Arial"/>
                <w:noProof/>
              </w:rPr>
              <w:t> </w:t>
            </w:r>
            <w:r w:rsidR="00746DA2" w:rsidRPr="00D239EF">
              <w:rPr>
                <w:rFonts w:ascii="Arial" w:hAnsi="Arial" w:cs="Arial"/>
                <w:noProof/>
              </w:rPr>
              <w:t> </w:t>
            </w:r>
            <w:r w:rsidR="00746DA2"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E918E7" w:rsidP="00E91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746DA2" w:rsidRPr="00D239EF">
              <w:rPr>
                <w:rFonts w:ascii="Arial" w:hAnsi="Arial" w:cs="Arial"/>
                <w:b/>
              </w:rPr>
              <w:t>es</w:t>
            </w:r>
            <w:r>
              <w:rPr>
                <w:rFonts w:ascii="Arial" w:hAnsi="Arial" w:cs="Arial"/>
                <w:b/>
              </w:rPr>
              <w:t>/der</w:t>
            </w:r>
            <w:r w:rsidR="00746DA2" w:rsidRPr="00D239EF">
              <w:rPr>
                <w:rFonts w:ascii="Arial" w:hAnsi="Arial" w:cs="Arial"/>
                <w:b/>
              </w:rPr>
              <w:t xml:space="preserve"> Betreuers</w:t>
            </w:r>
            <w:r>
              <w:rPr>
                <w:rFonts w:ascii="Arial" w:hAnsi="Arial" w:cs="Arial"/>
                <w:b/>
              </w:rPr>
              <w:t>/-in</w:t>
            </w:r>
            <w:r w:rsidR="00746DA2" w:rsidRPr="00D239EF">
              <w:rPr>
                <w:rFonts w:ascii="Arial" w:hAnsi="Arial" w:cs="Arial"/>
                <w:b/>
              </w:rPr>
              <w:t xml:space="preserve"> eintragen!!!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E918E7">
            <w:pPr>
              <w:rPr>
                <w:rFonts w:ascii="Arial" w:hAnsi="Arial" w:cs="Arial"/>
              </w:rPr>
            </w:pPr>
          </w:p>
        </w:tc>
      </w:tr>
      <w:tr w:rsidR="00746DA2" w:rsidRPr="007140E4" w:rsidTr="00771393"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7140E4" w:rsidRDefault="00746DA2" w:rsidP="00E918E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7140E4" w:rsidRDefault="00746DA2" w:rsidP="00E918E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46DA2" w:rsidRPr="00D239EF" w:rsidTr="00771393">
        <w:trPr>
          <w:trHeight w:val="311"/>
        </w:trPr>
        <w:tc>
          <w:tcPr>
            <w:tcW w:w="14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E918E7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239EF">
              <w:rPr>
                <w:rFonts w:ascii="Arial" w:hAnsi="Arial" w:cs="Arial"/>
                <w:b/>
              </w:rPr>
              <w:t>Bei der Abreise am Sonntag brauchen wir für unsere Gruppe folgende Anzahl Lunchpakete</w:t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  <w:r w:rsidRPr="00D239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4BF9">
              <w:rPr>
                <w:rFonts w:ascii="Arial" w:hAnsi="Arial" w:cs="Arial"/>
                <w:sz w:val="16"/>
                <w:szCs w:val="16"/>
              </w:rPr>
              <w:t>(b</w:t>
            </w:r>
            <w:r w:rsidRPr="003C4BF9">
              <w:rPr>
                <w:rFonts w:ascii="Arial" w:hAnsi="Arial" w:cs="Arial"/>
                <w:sz w:val="16"/>
                <w:szCs w:val="16"/>
              </w:rPr>
              <w:t>itte eintragen!)</w:t>
            </w:r>
          </w:p>
        </w:tc>
      </w:tr>
      <w:tr w:rsidR="00746DA2" w:rsidRPr="00D239EF" w:rsidTr="00771393">
        <w:trPr>
          <w:trHeight w:val="80"/>
        </w:trPr>
        <w:tc>
          <w:tcPr>
            <w:tcW w:w="14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212" w:rsidRPr="004C6212" w:rsidRDefault="004C6212" w:rsidP="00E918E7">
            <w:pPr>
              <w:rPr>
                <w:rFonts w:ascii="Arial" w:hAnsi="Arial" w:cs="Arial"/>
                <w:b/>
              </w:rPr>
            </w:pPr>
          </w:p>
        </w:tc>
      </w:tr>
      <w:tr w:rsidR="00746DA2" w:rsidRPr="00D239EF" w:rsidTr="00771393">
        <w:trPr>
          <w:trHeight w:val="426"/>
        </w:trPr>
        <w:tc>
          <w:tcPr>
            <w:tcW w:w="14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6DA2" w:rsidRPr="00D239EF" w:rsidRDefault="00746DA2" w:rsidP="00E918E7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  <w:b/>
              </w:rPr>
              <w:t>Anreise mit</w:t>
            </w:r>
            <w:r w:rsidR="00496690" w:rsidRPr="00D239EF">
              <w:rPr>
                <w:rFonts w:ascii="Arial" w:hAnsi="Arial" w:cs="Arial"/>
                <w:b/>
              </w:rPr>
              <w:t xml:space="preserve"> </w:t>
            </w:r>
            <w:r w:rsidR="00955B82" w:rsidRPr="00D239EF">
              <w:rPr>
                <w:rFonts w:ascii="Arial" w:hAnsi="Arial" w:cs="Arial"/>
                <w:b/>
              </w:rPr>
              <w:t>der</w:t>
            </w:r>
            <w:r w:rsidRPr="00D239EF">
              <w:rPr>
                <w:rFonts w:ascii="Arial" w:hAnsi="Arial" w:cs="Arial"/>
                <w:b/>
              </w:rPr>
              <w:t xml:space="preserve"> Bahn 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D4D2B">
              <w:rPr>
                <w:rFonts w:ascii="Arial" w:hAnsi="Arial" w:cs="Arial"/>
                <w:b/>
              </w:rPr>
            </w:r>
            <w:r w:rsidR="003D4D2B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</w:p>
          <w:p w:rsidR="00CC2F1B" w:rsidRDefault="00CC2F1B" w:rsidP="00E918E7">
            <w:pPr>
              <w:rPr>
                <w:rFonts w:ascii="Arial" w:hAnsi="Arial" w:cs="Arial"/>
                <w:b/>
              </w:rPr>
            </w:pPr>
          </w:p>
          <w:p w:rsidR="00746DA2" w:rsidRPr="00D239EF" w:rsidRDefault="00746DA2" w:rsidP="00E918E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39EF">
              <w:rPr>
                <w:rFonts w:ascii="Arial" w:hAnsi="Arial" w:cs="Arial"/>
                <w:b/>
              </w:rPr>
              <w:t>Anreise mit</w:t>
            </w:r>
            <w:r w:rsidR="00496690" w:rsidRPr="00D239EF">
              <w:rPr>
                <w:rFonts w:ascii="Arial" w:hAnsi="Arial" w:cs="Arial"/>
                <w:b/>
              </w:rPr>
              <w:t xml:space="preserve"> </w:t>
            </w:r>
            <w:r w:rsidR="00955B82" w:rsidRPr="00D239EF">
              <w:rPr>
                <w:rFonts w:ascii="Arial" w:hAnsi="Arial" w:cs="Arial"/>
                <w:b/>
              </w:rPr>
              <w:t>dem</w:t>
            </w:r>
            <w:r w:rsidRPr="00D239EF">
              <w:rPr>
                <w:rFonts w:ascii="Arial" w:hAnsi="Arial" w:cs="Arial"/>
                <w:b/>
              </w:rPr>
              <w:t xml:space="preserve"> Bus </w:t>
            </w:r>
            <w:r w:rsidRPr="00D239EF">
              <w:rPr>
                <w:rFonts w:ascii="Arial" w:hAnsi="Arial" w:cs="Arial"/>
                <w:b/>
              </w:rPr>
              <w:tab/>
            </w:r>
            <w:r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D4D2B">
              <w:rPr>
                <w:rFonts w:ascii="Arial" w:hAnsi="Arial" w:cs="Arial"/>
                <w:b/>
              </w:rPr>
            </w:r>
            <w:r w:rsidR="003D4D2B">
              <w:rPr>
                <w:rFonts w:ascii="Arial" w:hAnsi="Arial" w:cs="Arial"/>
                <w:b/>
              </w:rPr>
              <w:fldChar w:fldCharType="separate"/>
            </w:r>
            <w:r w:rsidRPr="00D239EF">
              <w:rPr>
                <w:rFonts w:ascii="Arial" w:hAnsi="Arial" w:cs="Arial"/>
                <w:b/>
              </w:rPr>
              <w:fldChar w:fldCharType="end"/>
            </w:r>
            <w:r w:rsidRPr="00D239EF">
              <w:rPr>
                <w:rFonts w:ascii="Arial" w:hAnsi="Arial" w:cs="Arial"/>
                <w:b/>
              </w:rPr>
              <w:tab/>
              <w:t>Der Bus steht im Bedarfsfall für Fahrten während des BJW zur Verfügung</w:t>
            </w:r>
            <w:r w:rsidRPr="00D239EF">
              <w:rPr>
                <w:rFonts w:ascii="Arial" w:hAnsi="Arial" w:cs="Arial"/>
                <w:b/>
              </w:rPr>
              <w:tab/>
            </w:r>
            <w:r w:rsidR="008F5E31"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5E31"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D4D2B" w:rsidRPr="00D239EF">
              <w:rPr>
                <w:rFonts w:ascii="Arial" w:hAnsi="Arial" w:cs="Arial"/>
                <w:b/>
              </w:rPr>
            </w:r>
            <w:r w:rsidR="003D4D2B">
              <w:rPr>
                <w:rFonts w:ascii="Arial" w:hAnsi="Arial" w:cs="Arial"/>
                <w:b/>
              </w:rPr>
              <w:fldChar w:fldCharType="separate"/>
            </w:r>
            <w:r w:rsidR="008F5E31" w:rsidRPr="00D239EF">
              <w:rPr>
                <w:rFonts w:ascii="Arial" w:hAnsi="Arial" w:cs="Arial"/>
                <w:b/>
              </w:rPr>
              <w:fldChar w:fldCharType="end"/>
            </w:r>
            <w:r w:rsidR="008F5E31" w:rsidRPr="00D239EF">
              <w:rPr>
                <w:rFonts w:ascii="Arial" w:hAnsi="Arial" w:cs="Arial"/>
                <w:b/>
              </w:rPr>
              <w:t xml:space="preserve"> ja</w:t>
            </w:r>
            <w:r w:rsidR="00CC2F1B">
              <w:rPr>
                <w:rFonts w:ascii="Arial" w:hAnsi="Arial" w:cs="Arial"/>
                <w:b/>
              </w:rPr>
              <w:t xml:space="preserve"> </w:t>
            </w:r>
            <w:r w:rsidR="008F5E31" w:rsidRPr="00D239EF">
              <w:rPr>
                <w:rFonts w:ascii="Arial" w:hAnsi="Arial" w:cs="Arial"/>
                <w:b/>
              </w:rPr>
              <w:t>/</w:t>
            </w:r>
            <w:r w:rsidR="00CC2F1B">
              <w:rPr>
                <w:rFonts w:ascii="Arial" w:hAnsi="Arial" w:cs="Arial"/>
                <w:b/>
              </w:rPr>
              <w:t xml:space="preserve"> </w:t>
            </w:r>
            <w:r w:rsidR="008F5E31" w:rsidRPr="00D239EF">
              <w:rPr>
                <w:rFonts w:ascii="Arial" w:hAnsi="Arial" w:cs="Arial"/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5E31" w:rsidRPr="00D239EF">
              <w:rPr>
                <w:rFonts w:ascii="Arial" w:hAnsi="Arial" w:cs="Arial"/>
                <w:b/>
              </w:rPr>
              <w:instrText xml:space="preserve"> FORMCHECKBOX </w:instrText>
            </w:r>
            <w:r w:rsidR="003D4D2B">
              <w:rPr>
                <w:rFonts w:ascii="Arial" w:hAnsi="Arial" w:cs="Arial"/>
                <w:b/>
              </w:rPr>
            </w:r>
            <w:r w:rsidR="003D4D2B">
              <w:rPr>
                <w:rFonts w:ascii="Arial" w:hAnsi="Arial" w:cs="Arial"/>
                <w:b/>
              </w:rPr>
              <w:fldChar w:fldCharType="separate"/>
            </w:r>
            <w:r w:rsidR="008F5E31" w:rsidRPr="00D239EF">
              <w:rPr>
                <w:rFonts w:ascii="Arial" w:hAnsi="Arial" w:cs="Arial"/>
                <w:b/>
              </w:rPr>
              <w:fldChar w:fldCharType="end"/>
            </w:r>
            <w:r w:rsidR="008F5E31" w:rsidRPr="00D239EF">
              <w:rPr>
                <w:rFonts w:ascii="Arial" w:hAnsi="Arial" w:cs="Arial"/>
                <w:b/>
              </w:rPr>
              <w:t xml:space="preserve"> nein </w:t>
            </w:r>
            <w:r w:rsidR="003C4BF9">
              <w:rPr>
                <w:rFonts w:ascii="Arial" w:hAnsi="Arial" w:cs="Arial"/>
                <w:b/>
              </w:rPr>
              <w:t xml:space="preserve"> </w:t>
            </w:r>
            <w:r w:rsidRPr="003C4BF9">
              <w:rPr>
                <w:rFonts w:ascii="Arial" w:hAnsi="Arial" w:cs="Arial"/>
                <w:b/>
                <w:sz w:val="16"/>
                <w:szCs w:val="16"/>
              </w:rPr>
              <w:t xml:space="preserve">(bitte </w:t>
            </w:r>
            <w:r w:rsidR="00F91176" w:rsidRPr="003C4BF9">
              <w:rPr>
                <w:rFonts w:ascii="Arial" w:hAnsi="Arial" w:cs="Arial"/>
                <w:b/>
                <w:sz w:val="16"/>
                <w:szCs w:val="16"/>
              </w:rPr>
              <w:t xml:space="preserve">Zutreffendes </w:t>
            </w:r>
            <w:r w:rsidRPr="003C4BF9">
              <w:rPr>
                <w:rFonts w:ascii="Arial" w:hAnsi="Arial" w:cs="Arial"/>
                <w:b/>
                <w:sz w:val="16"/>
                <w:szCs w:val="16"/>
              </w:rPr>
              <w:t>ankreuzen</w:t>
            </w:r>
            <w:r w:rsidR="003204F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521A4F" w:rsidRDefault="00521A4F" w:rsidP="004E70C5">
      <w:pPr>
        <w:rPr>
          <w:sz w:val="16"/>
          <w:szCs w:val="16"/>
        </w:rPr>
      </w:pPr>
    </w:p>
    <w:p w:rsidR="00521A4F" w:rsidRDefault="00FE6149" w:rsidP="004E70C5">
      <w:pPr>
        <w:rPr>
          <w:sz w:val="16"/>
          <w:szCs w:val="16"/>
        </w:rPr>
      </w:pPr>
      <w:r>
        <w:rPr>
          <w:sz w:val="16"/>
          <w:szCs w:val="16"/>
        </w:rPr>
        <w:t xml:space="preserve">Weitere </w:t>
      </w:r>
      <w:r w:rsidR="00E00427">
        <w:rPr>
          <w:sz w:val="16"/>
          <w:szCs w:val="16"/>
        </w:rPr>
        <w:t>BJT-Teilnehmer_innen-</w:t>
      </w:r>
      <w:r>
        <w:rPr>
          <w:sz w:val="16"/>
          <w:szCs w:val="16"/>
        </w:rPr>
        <w:t>A</w:t>
      </w:r>
      <w:r w:rsidR="008F2AD8">
        <w:rPr>
          <w:sz w:val="16"/>
          <w:szCs w:val="16"/>
        </w:rPr>
        <w:t>nmeldungen:</w:t>
      </w:r>
    </w:p>
    <w:p w:rsidR="00521A4F" w:rsidRDefault="00521A4F" w:rsidP="004E70C5">
      <w:pPr>
        <w:rPr>
          <w:sz w:val="16"/>
          <w:szCs w:val="16"/>
        </w:rPr>
      </w:pPr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77"/>
        <w:gridCol w:w="2910"/>
        <w:gridCol w:w="1442"/>
        <w:gridCol w:w="236"/>
        <w:gridCol w:w="1047"/>
        <w:gridCol w:w="2094"/>
        <w:gridCol w:w="1134"/>
      </w:tblGrid>
      <w:tr w:rsidR="00771393" w:rsidRPr="006F14A7" w:rsidTr="00D70C7A">
        <w:trPr>
          <w:gridBefore w:val="1"/>
          <w:wBefore w:w="1242" w:type="dxa"/>
        </w:trPr>
        <w:tc>
          <w:tcPr>
            <w:tcW w:w="2477" w:type="dxa"/>
            <w:tcBorders>
              <w:left w:val="single" w:sz="4" w:space="0" w:color="auto"/>
              <w:bottom w:val="single" w:sz="4" w:space="0" w:color="auto"/>
            </w:tcBorders>
          </w:tcPr>
          <w:p w:rsidR="00771393" w:rsidRPr="001341DE" w:rsidRDefault="00771393" w:rsidP="001F6D3F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771393" w:rsidRPr="001341DE" w:rsidRDefault="00771393" w:rsidP="001F6D3F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771393" w:rsidRDefault="00771393" w:rsidP="001F0F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männlich=m</w:t>
            </w:r>
          </w:p>
          <w:p w:rsidR="00771393" w:rsidRDefault="00771393" w:rsidP="001F0F6E">
            <w:pPr>
              <w:jc w:val="center"/>
              <w:rPr>
                <w:rFonts w:ascii="Arial" w:hAnsi="Arial" w:cs="Arial"/>
                <w:b/>
              </w:rPr>
            </w:pPr>
          </w:p>
          <w:p w:rsidR="00771393" w:rsidRPr="001341DE" w:rsidRDefault="00771393" w:rsidP="001F0F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weiblich=w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:rsidR="00771393" w:rsidRPr="001341DE" w:rsidRDefault="00771393" w:rsidP="001F6D3F">
            <w:pPr>
              <w:rPr>
                <w:rFonts w:ascii="Arial" w:hAnsi="Arial" w:cs="Arial"/>
                <w:b/>
              </w:rPr>
            </w:pPr>
            <w:r w:rsidRPr="001341DE">
              <w:rPr>
                <w:rFonts w:ascii="Arial" w:hAnsi="Arial" w:cs="Arial"/>
                <w:b/>
              </w:rPr>
              <w:t>Geb.Datum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D70C7A" w:rsidRDefault="00D70C7A" w:rsidP="00D70C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Besonderes Essen? </w:t>
            </w:r>
          </w:p>
          <w:p w:rsidR="00771393" w:rsidRPr="008109CB" w:rsidRDefault="00D70C7A" w:rsidP="00D70C7A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(vegetarisch, vegan, kein Schweinefleisch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1393" w:rsidRPr="00251061" w:rsidRDefault="00771393" w:rsidP="001F6D3F">
            <w:pPr>
              <w:rPr>
                <w:rFonts w:ascii="Arial" w:hAnsi="Arial" w:cs="Arial"/>
                <w:b/>
              </w:rPr>
            </w:pPr>
            <w:r w:rsidRPr="00251061">
              <w:rPr>
                <w:rFonts w:ascii="Arial" w:hAnsi="Arial" w:cs="Arial"/>
                <w:b/>
              </w:rPr>
              <w:t>T-Shirt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1061">
              <w:rPr>
                <w:rFonts w:ascii="Arial" w:hAnsi="Arial" w:cs="Arial"/>
                <w:b/>
              </w:rPr>
              <w:t>Größe</w:t>
            </w:r>
          </w:p>
          <w:p w:rsidR="00771393" w:rsidRPr="006F14A7" w:rsidRDefault="00771393" w:rsidP="001F6D3F">
            <w:pPr>
              <w:rPr>
                <w:rFonts w:ascii="Arial" w:hAnsi="Arial" w:cs="Arial"/>
                <w:sz w:val="18"/>
                <w:szCs w:val="18"/>
              </w:rPr>
            </w:pPr>
            <w:r w:rsidRPr="006F14A7">
              <w:rPr>
                <w:rFonts w:ascii="Arial" w:hAnsi="Arial" w:cs="Arial"/>
                <w:sz w:val="18"/>
                <w:szCs w:val="18"/>
              </w:rPr>
              <w:t>(S/M/L etc.)</w:t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BJT-TN 6</w:t>
            </w: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84202C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84202C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7</w:t>
            </w: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84202C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84202C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lang w:val="fr-FR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8</w:t>
            </w: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84202C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84202C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9</w:t>
            </w: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lang w:val="it-IT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84202C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84202C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771393" w:rsidRPr="00D239EF" w:rsidTr="00D70C7A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BJT-TN 10</w:t>
            </w:r>
          </w:p>
          <w:p w:rsidR="00771393" w:rsidRPr="00D239EF" w:rsidRDefault="00771393" w:rsidP="0084202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  <w:lang w:val="en-GB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:rsidR="00771393" w:rsidRDefault="00771393" w:rsidP="0084202C">
            <w:pPr>
              <w:jc w:val="center"/>
              <w:rPr>
                <w:rFonts w:ascii="Arial" w:hAnsi="Arial" w:cs="Arial"/>
              </w:rPr>
            </w:pPr>
          </w:p>
          <w:p w:rsidR="00771393" w:rsidRPr="00D239EF" w:rsidRDefault="00771393" w:rsidP="0084202C">
            <w:pPr>
              <w:jc w:val="center"/>
              <w:rPr>
                <w:rFonts w:ascii="Arial" w:hAnsi="Arial" w:cs="Arial"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393" w:rsidRPr="00D239EF" w:rsidRDefault="00771393" w:rsidP="0084202C">
            <w:pPr>
              <w:rPr>
                <w:rFonts w:ascii="Arial" w:hAnsi="Arial" w:cs="Arial"/>
                <w:b/>
              </w:rPr>
            </w:pPr>
            <w:r w:rsidRPr="00D239E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39EF">
              <w:rPr>
                <w:rFonts w:ascii="Arial" w:hAnsi="Arial" w:cs="Arial"/>
              </w:rPr>
              <w:instrText xml:space="preserve"> FORMTEXT </w:instrText>
            </w:r>
            <w:r w:rsidRPr="00D239EF">
              <w:rPr>
                <w:rFonts w:ascii="Arial" w:hAnsi="Arial" w:cs="Arial"/>
              </w:rPr>
            </w:r>
            <w:r w:rsidRPr="00D239EF">
              <w:rPr>
                <w:rFonts w:ascii="Arial" w:hAnsi="Arial" w:cs="Arial"/>
              </w:rPr>
              <w:fldChar w:fldCharType="separate"/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  <w:noProof/>
              </w:rPr>
              <w:t> </w:t>
            </w:r>
            <w:r w:rsidRPr="00D239EF">
              <w:rPr>
                <w:rFonts w:ascii="Arial" w:hAnsi="Arial" w:cs="Arial"/>
              </w:rPr>
              <w:fldChar w:fldCharType="end"/>
            </w:r>
          </w:p>
        </w:tc>
      </w:tr>
    </w:tbl>
    <w:p w:rsidR="00DA2A1C" w:rsidRPr="004E70C5" w:rsidRDefault="00DA2A1C" w:rsidP="00DA2A1C">
      <w:pPr>
        <w:rPr>
          <w:sz w:val="16"/>
          <w:szCs w:val="16"/>
        </w:rPr>
      </w:pPr>
    </w:p>
    <w:p w:rsidR="00DA2A1C" w:rsidRPr="004E70C5" w:rsidRDefault="00DA2A1C" w:rsidP="004E70C5">
      <w:pPr>
        <w:rPr>
          <w:sz w:val="16"/>
          <w:szCs w:val="16"/>
        </w:rPr>
      </w:pPr>
    </w:p>
    <w:sectPr w:rsidR="00DA2A1C" w:rsidRPr="004E70C5">
      <w:footerReference w:type="default" r:id="rId9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EC" w:rsidRDefault="00763FEC">
      <w:r>
        <w:separator/>
      </w:r>
    </w:p>
  </w:endnote>
  <w:endnote w:type="continuationSeparator" w:id="0">
    <w:p w:rsidR="00763FEC" w:rsidRDefault="007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3F" w:rsidRDefault="001F6D3F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3D4D2B">
      <w:rPr>
        <w:noProof/>
      </w:rPr>
      <w:t>1</w:t>
    </w:r>
    <w:r>
      <w:fldChar w:fldCharType="end"/>
    </w:r>
  </w:p>
  <w:p w:rsidR="00E00427" w:rsidRDefault="001F6D3F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</w:p>
  <w:p w:rsidR="001F6D3F" w:rsidRDefault="00E00427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(b</w:t>
    </w:r>
    <w:r w:rsidRPr="00DA2A1C">
      <w:rPr>
        <w:rFonts w:ascii="Arial" w:hAnsi="Arial" w:cs="Arial"/>
        <w:sz w:val="16"/>
        <w:szCs w:val="16"/>
      </w:rPr>
      <w:t>itte wenden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EC" w:rsidRDefault="00763FEC">
      <w:r>
        <w:separator/>
      </w:r>
    </w:p>
  </w:footnote>
  <w:footnote w:type="continuationSeparator" w:id="0">
    <w:p w:rsidR="00763FEC" w:rsidRDefault="00763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plURmljVk1rbMjOiJV7H+aMf4Ys=" w:salt="T6Of5UVxFz7pG0Dh1WZrH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F5"/>
    <w:rsid w:val="000079C9"/>
    <w:rsid w:val="00012004"/>
    <w:rsid w:val="00042863"/>
    <w:rsid w:val="00052108"/>
    <w:rsid w:val="0009182D"/>
    <w:rsid w:val="000D56EA"/>
    <w:rsid w:val="000E45C5"/>
    <w:rsid w:val="00120105"/>
    <w:rsid w:val="001E4FA7"/>
    <w:rsid w:val="001F0F6E"/>
    <w:rsid w:val="001F6D3F"/>
    <w:rsid w:val="00200F27"/>
    <w:rsid w:val="002254F8"/>
    <w:rsid w:val="00241310"/>
    <w:rsid w:val="00251061"/>
    <w:rsid w:val="00251D12"/>
    <w:rsid w:val="002A13B2"/>
    <w:rsid w:val="002A2156"/>
    <w:rsid w:val="002C13A6"/>
    <w:rsid w:val="002E2315"/>
    <w:rsid w:val="002E3F75"/>
    <w:rsid w:val="003204FC"/>
    <w:rsid w:val="0035606E"/>
    <w:rsid w:val="00367E78"/>
    <w:rsid w:val="0039421D"/>
    <w:rsid w:val="003B47ED"/>
    <w:rsid w:val="003C4BF9"/>
    <w:rsid w:val="003D4D2B"/>
    <w:rsid w:val="003D7191"/>
    <w:rsid w:val="00415249"/>
    <w:rsid w:val="004177D6"/>
    <w:rsid w:val="00443B6C"/>
    <w:rsid w:val="004462A4"/>
    <w:rsid w:val="00452F8E"/>
    <w:rsid w:val="00484AEF"/>
    <w:rsid w:val="00491E80"/>
    <w:rsid w:val="00496690"/>
    <w:rsid w:val="004B6279"/>
    <w:rsid w:val="004C328B"/>
    <w:rsid w:val="004C6212"/>
    <w:rsid w:val="004E70C5"/>
    <w:rsid w:val="00500EA5"/>
    <w:rsid w:val="005060F5"/>
    <w:rsid w:val="00514F7C"/>
    <w:rsid w:val="00521A4F"/>
    <w:rsid w:val="00534C0D"/>
    <w:rsid w:val="0055640A"/>
    <w:rsid w:val="00577D53"/>
    <w:rsid w:val="005A1A98"/>
    <w:rsid w:val="005C42BA"/>
    <w:rsid w:val="00603272"/>
    <w:rsid w:val="00627BC7"/>
    <w:rsid w:val="00636746"/>
    <w:rsid w:val="0064591D"/>
    <w:rsid w:val="00670CDE"/>
    <w:rsid w:val="00670DE6"/>
    <w:rsid w:val="00674C7D"/>
    <w:rsid w:val="006878C3"/>
    <w:rsid w:val="00691971"/>
    <w:rsid w:val="006A698A"/>
    <w:rsid w:val="006B7C61"/>
    <w:rsid w:val="006E5B2F"/>
    <w:rsid w:val="006E6CD6"/>
    <w:rsid w:val="006F5004"/>
    <w:rsid w:val="007045D4"/>
    <w:rsid w:val="00712C8F"/>
    <w:rsid w:val="007140E4"/>
    <w:rsid w:val="00720E20"/>
    <w:rsid w:val="007221DB"/>
    <w:rsid w:val="00735E02"/>
    <w:rsid w:val="00746DA2"/>
    <w:rsid w:val="007474FA"/>
    <w:rsid w:val="00763FEC"/>
    <w:rsid w:val="00771393"/>
    <w:rsid w:val="007A0332"/>
    <w:rsid w:val="007A53A5"/>
    <w:rsid w:val="007A7FD0"/>
    <w:rsid w:val="007E5EA6"/>
    <w:rsid w:val="007F22EC"/>
    <w:rsid w:val="008109CB"/>
    <w:rsid w:val="00812701"/>
    <w:rsid w:val="00822FA0"/>
    <w:rsid w:val="0082607A"/>
    <w:rsid w:val="0084202C"/>
    <w:rsid w:val="008569A5"/>
    <w:rsid w:val="008708FE"/>
    <w:rsid w:val="00891A75"/>
    <w:rsid w:val="00894145"/>
    <w:rsid w:val="008F2AD8"/>
    <w:rsid w:val="008F5E31"/>
    <w:rsid w:val="00917701"/>
    <w:rsid w:val="0094276F"/>
    <w:rsid w:val="0095074F"/>
    <w:rsid w:val="00955B82"/>
    <w:rsid w:val="00955FE9"/>
    <w:rsid w:val="00984361"/>
    <w:rsid w:val="009A3756"/>
    <w:rsid w:val="009D569F"/>
    <w:rsid w:val="00A008F5"/>
    <w:rsid w:val="00A0097F"/>
    <w:rsid w:val="00A07214"/>
    <w:rsid w:val="00A0743A"/>
    <w:rsid w:val="00A10181"/>
    <w:rsid w:val="00AA5122"/>
    <w:rsid w:val="00AB4D8B"/>
    <w:rsid w:val="00AC12F0"/>
    <w:rsid w:val="00AD6C17"/>
    <w:rsid w:val="00AE2477"/>
    <w:rsid w:val="00B33F2D"/>
    <w:rsid w:val="00B3787A"/>
    <w:rsid w:val="00B7452B"/>
    <w:rsid w:val="00B745C8"/>
    <w:rsid w:val="00B81912"/>
    <w:rsid w:val="00B94C03"/>
    <w:rsid w:val="00BC324F"/>
    <w:rsid w:val="00BD11DB"/>
    <w:rsid w:val="00BD3630"/>
    <w:rsid w:val="00C1471D"/>
    <w:rsid w:val="00C261BE"/>
    <w:rsid w:val="00C32031"/>
    <w:rsid w:val="00C854B6"/>
    <w:rsid w:val="00C90C59"/>
    <w:rsid w:val="00CA401A"/>
    <w:rsid w:val="00CB65EE"/>
    <w:rsid w:val="00CB6FF5"/>
    <w:rsid w:val="00CC2F1B"/>
    <w:rsid w:val="00CD22B1"/>
    <w:rsid w:val="00CD623D"/>
    <w:rsid w:val="00D17409"/>
    <w:rsid w:val="00D239EF"/>
    <w:rsid w:val="00D267C0"/>
    <w:rsid w:val="00D3230D"/>
    <w:rsid w:val="00D52CAF"/>
    <w:rsid w:val="00D70C7A"/>
    <w:rsid w:val="00D73DF9"/>
    <w:rsid w:val="00D87225"/>
    <w:rsid w:val="00D93F63"/>
    <w:rsid w:val="00DA2A1C"/>
    <w:rsid w:val="00E00427"/>
    <w:rsid w:val="00E12941"/>
    <w:rsid w:val="00E647C8"/>
    <w:rsid w:val="00E75B95"/>
    <w:rsid w:val="00E918E7"/>
    <w:rsid w:val="00EA56EB"/>
    <w:rsid w:val="00F40F43"/>
    <w:rsid w:val="00F55CD1"/>
    <w:rsid w:val="00F625FF"/>
    <w:rsid w:val="00F74F6B"/>
    <w:rsid w:val="00F772BD"/>
    <w:rsid w:val="00F86115"/>
    <w:rsid w:val="00F91176"/>
    <w:rsid w:val="00FA56B7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E70C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customStyle="1" w:styleId="KopfzeileZchn">
    <w:name w:val="Kopfzeile Zchn"/>
    <w:link w:val="Kopfzeile"/>
    <w:rsid w:val="004E70C5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rsid w:val="004E7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70C5"/>
    <w:rPr>
      <w:rFonts w:ascii="Verdana" w:hAnsi="Verdana"/>
    </w:rPr>
  </w:style>
  <w:style w:type="character" w:customStyle="1" w:styleId="FunotentextZchn">
    <w:name w:val="Fußnotentext Zchn"/>
    <w:basedOn w:val="Absatz-Standardschriftart"/>
    <w:link w:val="Funotentext"/>
    <w:semiHidden/>
    <w:rsid w:val="00241310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E70C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customStyle="1" w:styleId="KopfzeileZchn">
    <w:name w:val="Kopfzeile Zchn"/>
    <w:link w:val="Kopfzeile"/>
    <w:rsid w:val="004E70C5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rsid w:val="004E70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70C5"/>
    <w:rPr>
      <w:rFonts w:ascii="Verdana" w:hAnsi="Verdana"/>
    </w:rPr>
  </w:style>
  <w:style w:type="character" w:customStyle="1" w:styleId="FunotentextZchn">
    <w:name w:val="Fußnotentext Zchn"/>
    <w:basedOn w:val="Absatz-Standardschriftart"/>
    <w:link w:val="Funotentext"/>
    <w:semiHidden/>
    <w:rsid w:val="00241310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6AAD-F9A2-42A3-8290-C41BBBC7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F0A282AD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Bundesjugendwettbewerb in Bitburg vom 1</vt:lpstr>
    </vt:vector>
  </TitlesOfParts>
  <Company>ASB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Bundesjugendwettbewerb in Bitburg vom 1</dc:title>
  <dc:creator>ASB</dc:creator>
  <cp:lastModifiedBy>Jeanette Redmann</cp:lastModifiedBy>
  <cp:revision>4</cp:revision>
  <cp:lastPrinted>2017-12-13T15:30:00Z</cp:lastPrinted>
  <dcterms:created xsi:type="dcterms:W3CDTF">2018-01-05T11:34:00Z</dcterms:created>
  <dcterms:modified xsi:type="dcterms:W3CDTF">2018-01-05T12:47:00Z</dcterms:modified>
</cp:coreProperties>
</file>