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0A" w:rsidRPr="00D239EF" w:rsidRDefault="0055640A">
      <w:pPr>
        <w:rPr>
          <w:rFonts w:ascii="Arial" w:hAnsi="Arial" w:cs="Arial"/>
          <w:b/>
          <w:sz w:val="22"/>
          <w:szCs w:val="22"/>
        </w:rPr>
      </w:pPr>
    </w:p>
    <w:p w:rsidR="00C32031" w:rsidRDefault="006B20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-114300</wp:posOffset>
            </wp:positionV>
            <wp:extent cx="1143000" cy="636905"/>
            <wp:effectExtent l="0" t="0" r="0" b="0"/>
            <wp:wrapTight wrapText="bothSides">
              <wp:wrapPolygon edited="0">
                <wp:start x="0" y="0"/>
                <wp:lineTo x="0" y="20674"/>
                <wp:lineTo x="21240" y="20674"/>
                <wp:lineTo x="21240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477" w:rsidRPr="00D239EF">
        <w:rPr>
          <w:rFonts w:ascii="Arial" w:hAnsi="Arial" w:cs="Arial"/>
          <w:b/>
          <w:sz w:val="28"/>
          <w:szCs w:val="28"/>
        </w:rPr>
        <w:t>Anme</w:t>
      </w:r>
      <w:r w:rsidR="00C32031">
        <w:rPr>
          <w:rFonts w:ascii="Arial" w:hAnsi="Arial" w:cs="Arial"/>
          <w:b/>
          <w:sz w:val="28"/>
          <w:szCs w:val="28"/>
        </w:rPr>
        <w:t>ldung zum Bundesjugendtreffen mit integriertem Bundesjugendwettbewerb</w:t>
      </w:r>
      <w:r w:rsidR="00AE2477" w:rsidRPr="00D239EF">
        <w:rPr>
          <w:rFonts w:ascii="Arial" w:hAnsi="Arial" w:cs="Arial"/>
          <w:b/>
          <w:sz w:val="28"/>
          <w:szCs w:val="28"/>
        </w:rPr>
        <w:t xml:space="preserve"> </w:t>
      </w:r>
    </w:p>
    <w:p w:rsidR="005060F5" w:rsidRPr="00D239EF" w:rsidRDefault="005A34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CC412C">
        <w:rPr>
          <w:rFonts w:ascii="Arial" w:hAnsi="Arial" w:cs="Arial"/>
          <w:b/>
          <w:sz w:val="28"/>
          <w:szCs w:val="28"/>
        </w:rPr>
        <w:t>n Geislingen an der Steige vom 10. - 13. Mai 2018</w:t>
      </w:r>
    </w:p>
    <w:p w:rsidR="007E5EA6" w:rsidRPr="00B031D0" w:rsidRDefault="005060F5" w:rsidP="007E5EA6">
      <w:pPr>
        <w:tabs>
          <w:tab w:val="left" w:pos="7740"/>
        </w:tabs>
        <w:rPr>
          <w:rFonts w:ascii="Arial" w:hAnsi="Arial" w:cs="Arial"/>
          <w:b/>
        </w:rPr>
      </w:pPr>
      <w:r w:rsidRPr="00D239EF">
        <w:rPr>
          <w:rFonts w:ascii="Arial" w:hAnsi="Arial" w:cs="Arial"/>
          <w:b/>
          <w:sz w:val="22"/>
          <w:szCs w:val="22"/>
        </w:rPr>
        <w:t>Landesjugend</w:t>
      </w:r>
      <w:r w:rsidR="00D17409">
        <w:rPr>
          <w:rFonts w:ascii="Arial" w:hAnsi="Arial" w:cs="Arial"/>
          <w:b/>
          <w:sz w:val="22"/>
          <w:szCs w:val="22"/>
        </w:rPr>
        <w:t>:</w:t>
      </w:r>
      <w:r w:rsidRPr="00D239EF">
        <w:rPr>
          <w:rFonts w:ascii="Arial" w:hAnsi="Arial" w:cs="Arial"/>
          <w:b/>
          <w:sz w:val="22"/>
          <w:szCs w:val="22"/>
        </w:rPr>
        <w:t xml:space="preserve"> </w:t>
      </w:r>
      <w:r w:rsidR="003E7218" w:rsidRPr="00D239E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E7218" w:rsidRPr="00D239EF">
        <w:rPr>
          <w:rFonts w:ascii="Arial" w:hAnsi="Arial" w:cs="Arial"/>
        </w:rPr>
        <w:instrText xml:space="preserve"> FORMTEXT </w:instrText>
      </w:r>
      <w:r w:rsidR="003E7218" w:rsidRPr="00D239EF">
        <w:rPr>
          <w:rFonts w:ascii="Arial" w:hAnsi="Arial" w:cs="Arial"/>
        </w:rPr>
      </w:r>
      <w:r w:rsidR="003E7218" w:rsidRPr="00D239EF">
        <w:rPr>
          <w:rFonts w:ascii="Arial" w:hAnsi="Arial" w:cs="Arial"/>
        </w:rPr>
        <w:fldChar w:fldCharType="separate"/>
      </w:r>
      <w:r w:rsidR="003E7218">
        <w:rPr>
          <w:rFonts w:ascii="Arial" w:hAnsi="Arial" w:cs="Arial"/>
        </w:rPr>
        <w:t> </w:t>
      </w:r>
      <w:r w:rsidR="003E7218">
        <w:rPr>
          <w:rFonts w:ascii="Arial" w:hAnsi="Arial" w:cs="Arial"/>
        </w:rPr>
        <w:t> </w:t>
      </w:r>
      <w:r w:rsidR="003E7218">
        <w:rPr>
          <w:rFonts w:ascii="Arial" w:hAnsi="Arial" w:cs="Arial"/>
        </w:rPr>
        <w:t> </w:t>
      </w:r>
      <w:r w:rsidR="003E7218">
        <w:rPr>
          <w:rFonts w:ascii="Arial" w:hAnsi="Arial" w:cs="Arial"/>
        </w:rPr>
        <w:t> </w:t>
      </w:r>
      <w:r w:rsidR="003E7218">
        <w:rPr>
          <w:rFonts w:ascii="Arial" w:hAnsi="Arial" w:cs="Arial"/>
        </w:rPr>
        <w:t> </w:t>
      </w:r>
      <w:r w:rsidR="003E7218" w:rsidRPr="00D239EF">
        <w:rPr>
          <w:rFonts w:ascii="Arial" w:hAnsi="Arial" w:cs="Arial"/>
        </w:rPr>
        <w:fldChar w:fldCharType="end"/>
      </w:r>
      <w:r w:rsidR="003E7218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="007E5EA6" w:rsidRPr="001910A1">
        <w:rPr>
          <w:rFonts w:ascii="Arial" w:hAnsi="Arial" w:cs="Arial"/>
          <w:b/>
          <w:color w:val="FF0000"/>
          <w:sz w:val="24"/>
          <w:szCs w:val="24"/>
          <w:u w:val="single"/>
        </w:rPr>
        <w:t>Jugendgruppe</w:t>
      </w:r>
      <w:r w:rsidR="007E5EA6" w:rsidRPr="00B031D0">
        <w:rPr>
          <w:rFonts w:ascii="Arial" w:hAnsi="Arial" w:cs="Arial"/>
          <w:b/>
          <w:sz w:val="22"/>
          <w:szCs w:val="22"/>
        </w:rPr>
        <w:t xml:space="preserve"> 16 bis </w:t>
      </w:r>
      <w:r w:rsidR="007E5EA6" w:rsidRPr="001E4FA7">
        <w:rPr>
          <w:rFonts w:ascii="Arial" w:hAnsi="Arial" w:cs="Arial"/>
          <w:b/>
          <w:sz w:val="22"/>
          <w:szCs w:val="22"/>
        </w:rPr>
        <w:t>einschließlich 21 Jahre</w:t>
      </w:r>
    </w:p>
    <w:p w:rsidR="005060F5" w:rsidRPr="005F6D8A" w:rsidRDefault="005060F5" w:rsidP="007E5EA6">
      <w:pPr>
        <w:tabs>
          <w:tab w:val="left" w:pos="7380"/>
        </w:tabs>
        <w:rPr>
          <w:rFonts w:ascii="Arial" w:hAnsi="Arial" w:cs="Arial"/>
          <w:b/>
          <w:sz w:val="18"/>
          <w:szCs w:val="18"/>
        </w:rPr>
      </w:pPr>
    </w:p>
    <w:p w:rsidR="005060F5" w:rsidRPr="00D239EF" w:rsidRDefault="005060F5">
      <w:pPr>
        <w:rPr>
          <w:rFonts w:ascii="Arial" w:hAnsi="Arial" w:cs="Arial"/>
          <w:sz w:val="16"/>
          <w:szCs w:val="16"/>
        </w:rPr>
      </w:pPr>
      <w:r w:rsidRPr="00D239EF">
        <w:rPr>
          <w:rFonts w:ascii="Arial" w:hAnsi="Arial" w:cs="Arial"/>
          <w:sz w:val="16"/>
          <w:szCs w:val="16"/>
        </w:rPr>
        <w:t>(Wegen der Lesbarkeit bitte bevo</w:t>
      </w:r>
      <w:r w:rsidR="003B14B9">
        <w:rPr>
          <w:rFonts w:ascii="Arial" w:hAnsi="Arial" w:cs="Arial"/>
          <w:sz w:val="16"/>
          <w:szCs w:val="16"/>
        </w:rPr>
        <w:t>rzugt am PC ausfüllen und per E-M</w:t>
      </w:r>
      <w:r w:rsidRPr="00D239EF">
        <w:rPr>
          <w:rFonts w:ascii="Arial" w:hAnsi="Arial" w:cs="Arial"/>
          <w:sz w:val="16"/>
          <w:szCs w:val="16"/>
        </w:rPr>
        <w:t xml:space="preserve">ail </w:t>
      </w:r>
      <w:r w:rsidR="00A817C9" w:rsidRPr="00D239EF">
        <w:rPr>
          <w:rFonts w:ascii="Arial" w:hAnsi="Arial" w:cs="Arial"/>
          <w:sz w:val="16"/>
          <w:szCs w:val="16"/>
        </w:rPr>
        <w:t>zurücksenden</w:t>
      </w:r>
      <w:r w:rsidRPr="00D239EF">
        <w:rPr>
          <w:rFonts w:ascii="Arial" w:hAnsi="Arial" w:cs="Arial"/>
          <w:sz w:val="16"/>
          <w:szCs w:val="16"/>
        </w:rPr>
        <w:t>)</w:t>
      </w:r>
    </w:p>
    <w:p w:rsidR="005060F5" w:rsidRPr="00D239EF" w:rsidRDefault="005060F5">
      <w:pPr>
        <w:rPr>
          <w:rFonts w:ascii="Arial" w:hAnsi="Arial" w:cs="Arial"/>
          <w:b/>
          <w:sz w:val="16"/>
          <w:szCs w:val="16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819"/>
        <w:gridCol w:w="3402"/>
        <w:gridCol w:w="1417"/>
        <w:gridCol w:w="2693"/>
        <w:gridCol w:w="2268"/>
        <w:gridCol w:w="1559"/>
      </w:tblGrid>
      <w:tr w:rsidR="007C47EF" w:rsidRPr="00D239EF" w:rsidTr="007C47EF"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</w:tcBorders>
          </w:tcPr>
          <w:p w:rsidR="007C47EF" w:rsidRPr="00D239EF" w:rsidRDefault="009E27DF" w:rsidP="00D438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Name, Vornam</w:t>
            </w:r>
            <w:r w:rsidR="0094039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47EF" w:rsidRDefault="007C47EF" w:rsidP="00D438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männlich=m</w:t>
            </w:r>
          </w:p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weiblich=w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  <w:b/>
              </w:rPr>
              <w:t>Geb.datum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7A89" w:rsidRDefault="00637A89" w:rsidP="00637A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Besonderes Essen? </w:t>
            </w:r>
          </w:p>
          <w:p w:rsidR="007C47EF" w:rsidRPr="003B47ED" w:rsidRDefault="00637A89" w:rsidP="00637A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(vegetarisch, vegan, kein Schweinefleisch 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47EF" w:rsidRPr="00251061" w:rsidRDefault="007C47EF" w:rsidP="00D4382D">
            <w:pPr>
              <w:rPr>
                <w:rFonts w:ascii="Arial" w:hAnsi="Arial" w:cs="Arial"/>
                <w:b/>
              </w:rPr>
            </w:pPr>
            <w:r w:rsidRPr="00251061">
              <w:rPr>
                <w:rFonts w:ascii="Arial" w:hAnsi="Arial" w:cs="Arial"/>
                <w:b/>
              </w:rPr>
              <w:t>T-Shirt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1061">
              <w:rPr>
                <w:rFonts w:ascii="Arial" w:hAnsi="Arial" w:cs="Arial"/>
                <w:b/>
              </w:rPr>
              <w:t>Größe</w:t>
            </w:r>
          </w:p>
          <w:p w:rsidR="007C47EF" w:rsidRPr="006808E9" w:rsidRDefault="007C47EF" w:rsidP="00D4382D">
            <w:pPr>
              <w:rPr>
                <w:rFonts w:ascii="Arial" w:hAnsi="Arial" w:cs="Arial"/>
                <w:sz w:val="18"/>
                <w:szCs w:val="18"/>
              </w:rPr>
            </w:pPr>
            <w:r w:rsidRPr="006808E9">
              <w:rPr>
                <w:rFonts w:ascii="Arial" w:hAnsi="Arial" w:cs="Arial"/>
                <w:sz w:val="18"/>
                <w:szCs w:val="18"/>
              </w:rPr>
              <w:t>(S/M/L etc.)</w:t>
            </w:r>
          </w:p>
        </w:tc>
      </w:tr>
      <w:tr w:rsidR="007C47EF" w:rsidRPr="00D239EF" w:rsidTr="007C47EF"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251061" w:rsidRDefault="007C47EF" w:rsidP="00D438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1061">
              <w:rPr>
                <w:rFonts w:ascii="Arial" w:hAnsi="Arial" w:cs="Arial"/>
                <w:b/>
                <w:sz w:val="18"/>
                <w:szCs w:val="18"/>
              </w:rPr>
              <w:t>Betreuer</w:t>
            </w:r>
            <w:r>
              <w:rPr>
                <w:rFonts w:ascii="Arial" w:hAnsi="Arial" w:cs="Arial"/>
                <w:b/>
                <w:sz w:val="18"/>
                <w:szCs w:val="18"/>
              </w:rPr>
              <w:t>in</w:t>
            </w:r>
          </w:p>
          <w:p w:rsidR="007C47EF" w:rsidRPr="00251061" w:rsidRDefault="007C47EF" w:rsidP="00D4382D">
            <w:pPr>
              <w:rPr>
                <w:rFonts w:ascii="Arial" w:hAnsi="Arial" w:cs="Arial"/>
                <w:sz w:val="18"/>
                <w:szCs w:val="18"/>
              </w:rPr>
            </w:pPr>
            <w:r w:rsidRPr="00251061">
              <w:rPr>
                <w:rFonts w:ascii="Arial" w:hAnsi="Arial" w:cs="Arial"/>
                <w:sz w:val="18"/>
                <w:szCs w:val="18"/>
              </w:rPr>
              <w:t>Funktion</w:t>
            </w:r>
          </w:p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51061">
              <w:rPr>
                <w:rFonts w:ascii="Arial" w:hAnsi="Arial" w:cs="Arial"/>
                <w:sz w:val="18"/>
                <w:szCs w:val="18"/>
              </w:rPr>
              <w:t>n der ASJ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47EF" w:rsidRDefault="007C47EF" w:rsidP="00D4382D">
            <w:pPr>
              <w:rPr>
                <w:rFonts w:ascii="Arial" w:hAnsi="Arial" w:cs="Arial"/>
              </w:rPr>
            </w:pPr>
          </w:p>
          <w:p w:rsidR="007C47EF" w:rsidRPr="00D239EF" w:rsidRDefault="007C47EF" w:rsidP="003E7218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C47EF" w:rsidRPr="00D239EF" w:rsidRDefault="007C47EF" w:rsidP="003E7218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C47EF" w:rsidRPr="00D239EF" w:rsidRDefault="007C47EF" w:rsidP="003E7218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C47EF" w:rsidRPr="00D239EF" w:rsidTr="007C47EF"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251061" w:rsidRDefault="007C47EF" w:rsidP="00D438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1061">
              <w:rPr>
                <w:rFonts w:ascii="Arial" w:hAnsi="Arial" w:cs="Arial"/>
                <w:b/>
                <w:sz w:val="18"/>
                <w:szCs w:val="18"/>
              </w:rPr>
              <w:t>Betreuer</w:t>
            </w:r>
          </w:p>
          <w:p w:rsidR="007C47EF" w:rsidRPr="00251061" w:rsidRDefault="007C47EF" w:rsidP="00D4382D">
            <w:pPr>
              <w:rPr>
                <w:rFonts w:ascii="Arial" w:hAnsi="Arial" w:cs="Arial"/>
                <w:sz w:val="18"/>
                <w:szCs w:val="18"/>
              </w:rPr>
            </w:pPr>
            <w:r w:rsidRPr="00251061">
              <w:rPr>
                <w:rFonts w:ascii="Arial" w:hAnsi="Arial" w:cs="Arial"/>
                <w:sz w:val="18"/>
                <w:szCs w:val="18"/>
              </w:rPr>
              <w:t>Funktion</w:t>
            </w:r>
          </w:p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51061">
              <w:rPr>
                <w:rFonts w:ascii="Arial" w:hAnsi="Arial" w:cs="Arial"/>
                <w:sz w:val="18"/>
                <w:szCs w:val="18"/>
              </w:rPr>
              <w:t>n der ASJ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47EF" w:rsidRDefault="007C47EF" w:rsidP="00D4382D">
            <w:pPr>
              <w:rPr>
                <w:rFonts w:ascii="Arial" w:hAnsi="Arial" w:cs="Arial"/>
              </w:rPr>
            </w:pPr>
          </w:p>
          <w:p w:rsidR="007C47EF" w:rsidRPr="00D239EF" w:rsidRDefault="007C47EF" w:rsidP="00D4382D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C47EF" w:rsidRPr="00D239EF" w:rsidTr="007C47EF"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47EF" w:rsidRPr="00D239EF" w:rsidTr="007C47EF"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39EF">
              <w:rPr>
                <w:rFonts w:ascii="Arial" w:hAnsi="Arial" w:cs="Arial"/>
                <w:b/>
                <w:sz w:val="18"/>
                <w:szCs w:val="18"/>
              </w:rPr>
              <w:t>TN 1</w:t>
            </w:r>
          </w:p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47EF" w:rsidRDefault="007C47EF" w:rsidP="00D4382D">
            <w:pPr>
              <w:rPr>
                <w:rFonts w:ascii="Arial" w:hAnsi="Arial" w:cs="Arial"/>
              </w:rPr>
            </w:pPr>
          </w:p>
          <w:p w:rsidR="007C47EF" w:rsidRPr="00D239EF" w:rsidRDefault="007C47EF" w:rsidP="00D4382D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C47EF" w:rsidRPr="00D239EF" w:rsidTr="007C47EF"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C47EF" w:rsidRPr="00D239EF" w:rsidTr="007C47EF"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239EF">
              <w:rPr>
                <w:rFonts w:ascii="Arial" w:hAnsi="Arial" w:cs="Arial"/>
                <w:b/>
                <w:sz w:val="18"/>
                <w:szCs w:val="18"/>
                <w:lang w:val="en-GB"/>
              </w:rPr>
              <w:t>TN 2</w:t>
            </w:r>
          </w:p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47EF" w:rsidRDefault="007C47EF" w:rsidP="00D4382D">
            <w:pPr>
              <w:rPr>
                <w:rFonts w:ascii="Arial" w:hAnsi="Arial" w:cs="Arial"/>
              </w:rPr>
            </w:pPr>
          </w:p>
          <w:p w:rsidR="007C47EF" w:rsidRPr="00D239EF" w:rsidRDefault="007C47EF" w:rsidP="00D4382D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lang w:val="fr-FR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C47EF" w:rsidRPr="00D239EF" w:rsidTr="007C47EF"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</w:tr>
      <w:tr w:rsidR="007C47EF" w:rsidRPr="00D239EF" w:rsidTr="007C47EF"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39EF">
              <w:rPr>
                <w:rFonts w:ascii="Arial" w:hAnsi="Arial" w:cs="Arial"/>
                <w:b/>
                <w:sz w:val="18"/>
                <w:szCs w:val="18"/>
              </w:rPr>
              <w:t>TN 3</w:t>
            </w:r>
          </w:p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47EF" w:rsidRDefault="007C47EF" w:rsidP="00D4382D">
            <w:pPr>
              <w:rPr>
                <w:rFonts w:ascii="Arial" w:hAnsi="Arial" w:cs="Arial"/>
              </w:rPr>
            </w:pPr>
          </w:p>
          <w:p w:rsidR="007C47EF" w:rsidRPr="00D239EF" w:rsidRDefault="007C47EF" w:rsidP="00D4382D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lang w:val="it-IT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C47EF" w:rsidRPr="00D239EF" w:rsidTr="007C47EF"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</w:tr>
      <w:tr w:rsidR="007C47EF" w:rsidRPr="00D239EF" w:rsidTr="007C47EF"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TN 4</w:t>
            </w:r>
          </w:p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lang w:val="it-IT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47EF" w:rsidRDefault="007C47EF" w:rsidP="00D4382D">
            <w:pPr>
              <w:rPr>
                <w:rFonts w:ascii="Arial" w:hAnsi="Arial" w:cs="Arial"/>
              </w:rPr>
            </w:pPr>
          </w:p>
          <w:p w:rsidR="007C47EF" w:rsidRPr="00D239EF" w:rsidRDefault="007C47EF" w:rsidP="00D4382D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C47EF" w:rsidRPr="00D239EF" w:rsidTr="007C47EF"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C47EF" w:rsidRPr="00D239EF" w:rsidTr="007C47EF"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239EF">
              <w:rPr>
                <w:rFonts w:ascii="Arial" w:hAnsi="Arial" w:cs="Arial"/>
                <w:b/>
                <w:sz w:val="18"/>
                <w:szCs w:val="18"/>
                <w:lang w:val="en-GB"/>
              </w:rPr>
              <w:t>TN 5</w:t>
            </w:r>
          </w:p>
          <w:p w:rsidR="007C47EF" w:rsidRPr="00D239EF" w:rsidRDefault="007C47EF" w:rsidP="00D4382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47EF" w:rsidRDefault="007C47EF" w:rsidP="00D4382D">
            <w:pPr>
              <w:rPr>
                <w:rFonts w:ascii="Arial" w:hAnsi="Arial" w:cs="Arial"/>
              </w:rPr>
            </w:pPr>
          </w:p>
          <w:p w:rsidR="007C47EF" w:rsidRPr="00D239EF" w:rsidRDefault="007C47EF" w:rsidP="00D4382D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7EF" w:rsidRPr="00D239EF" w:rsidRDefault="007C47EF" w:rsidP="00D4382D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</w:tbl>
    <w:p w:rsidR="00500EA5" w:rsidRPr="004C6212" w:rsidRDefault="00500EA5">
      <w:pPr>
        <w:rPr>
          <w:rFonts w:ascii="Arial" w:hAnsi="Arial" w:cs="Arial"/>
          <w:sz w:val="12"/>
          <w:szCs w:val="12"/>
        </w:rPr>
      </w:pPr>
    </w:p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101"/>
        <w:gridCol w:w="4500"/>
        <w:gridCol w:w="3393"/>
        <w:gridCol w:w="927"/>
      </w:tblGrid>
      <w:tr w:rsidR="00746DA2" w:rsidRPr="00D239EF" w:rsidTr="00A804F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746DA2" w:rsidP="002A215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  <w:b/>
              </w:rPr>
              <w:t>Bitte hier Telefonnummer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746DA2" w:rsidP="003E7218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746DA2" w:rsidP="002A215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  <w:b/>
              </w:rPr>
              <w:t xml:space="preserve">und </w:t>
            </w:r>
            <w:r w:rsidR="00B77278">
              <w:rPr>
                <w:rFonts w:ascii="Arial" w:hAnsi="Arial" w:cs="Arial"/>
                <w:b/>
              </w:rPr>
              <w:t>E-Mail-A</w:t>
            </w:r>
            <w:r w:rsidR="00B77278" w:rsidRPr="00D239EF">
              <w:rPr>
                <w:rFonts w:ascii="Arial" w:hAnsi="Arial" w:cs="Arial"/>
                <w:b/>
              </w:rPr>
              <w:t>dresse</w:t>
            </w:r>
            <w:r w:rsidRPr="00D239EF">
              <w:rPr>
                <w:rFonts w:ascii="Arial" w:hAnsi="Arial" w:cs="Arial"/>
                <w:b/>
              </w:rPr>
              <w:t xml:space="preserve"> </w:t>
            </w: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236304" w:rsidP="002A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der Betreuerin</w:t>
            </w:r>
            <w:r w:rsidR="00746DA2" w:rsidRPr="00D239EF">
              <w:rPr>
                <w:rFonts w:ascii="Arial" w:hAnsi="Arial" w:cs="Arial"/>
                <w:b/>
              </w:rPr>
              <w:t xml:space="preserve"> eintragen!!!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746DA2" w:rsidP="002A2156">
            <w:pPr>
              <w:rPr>
                <w:rFonts w:ascii="Arial" w:hAnsi="Arial" w:cs="Arial"/>
              </w:rPr>
            </w:pPr>
          </w:p>
        </w:tc>
      </w:tr>
      <w:tr w:rsidR="00236304" w:rsidRPr="00D239EF" w:rsidTr="00A804FF">
        <w:trPr>
          <w:trHeight w:val="8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04" w:rsidRPr="00D239EF" w:rsidRDefault="00236304" w:rsidP="008645A7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  <w:b/>
              </w:rPr>
              <w:t>Bitte hier Telefonnummer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04" w:rsidRPr="00D239EF" w:rsidRDefault="00236304" w:rsidP="008645A7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04" w:rsidRPr="00D239EF" w:rsidRDefault="00236304" w:rsidP="008645A7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  <w:b/>
              </w:rPr>
              <w:t xml:space="preserve">und </w:t>
            </w:r>
            <w:r>
              <w:rPr>
                <w:rFonts w:ascii="Arial" w:hAnsi="Arial" w:cs="Arial"/>
                <w:b/>
              </w:rPr>
              <w:t>E-Mail-A</w:t>
            </w:r>
            <w:r w:rsidRPr="00D239EF">
              <w:rPr>
                <w:rFonts w:ascii="Arial" w:hAnsi="Arial" w:cs="Arial"/>
                <w:b/>
              </w:rPr>
              <w:t xml:space="preserve">dresse </w:t>
            </w: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04" w:rsidRPr="00D239EF" w:rsidRDefault="00236304" w:rsidP="008645A7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  <w:b/>
              </w:rPr>
              <w:t>des Betreuers eintragen!!!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04" w:rsidRPr="00D239EF" w:rsidRDefault="00236304" w:rsidP="002A21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304" w:rsidRPr="00D239EF" w:rsidTr="00A804FF">
        <w:trPr>
          <w:trHeight w:val="364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04" w:rsidRPr="00D239EF" w:rsidRDefault="00236304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  <w:b/>
              </w:rPr>
              <w:t>Bitte hier Telefonnummer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04" w:rsidRPr="00D239EF" w:rsidRDefault="00236304" w:rsidP="002A215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04" w:rsidRPr="00D239EF" w:rsidRDefault="00236304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  <w:b/>
              </w:rPr>
              <w:t xml:space="preserve">und </w:t>
            </w:r>
            <w:r>
              <w:rPr>
                <w:rFonts w:ascii="Arial" w:hAnsi="Arial" w:cs="Arial"/>
                <w:b/>
              </w:rPr>
              <w:t>E-Mail-A</w:t>
            </w:r>
            <w:r w:rsidRPr="00D239EF">
              <w:rPr>
                <w:rFonts w:ascii="Arial" w:hAnsi="Arial" w:cs="Arial"/>
                <w:b/>
              </w:rPr>
              <w:t xml:space="preserve">dresse </w:t>
            </w: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04" w:rsidRPr="00D239EF" w:rsidRDefault="00236304" w:rsidP="002C13A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  <w:b/>
              </w:rPr>
              <w:t>der Per</w:t>
            </w:r>
            <w:r w:rsidR="005C2B01">
              <w:rPr>
                <w:rFonts w:ascii="Arial" w:hAnsi="Arial" w:cs="Arial"/>
                <w:b/>
              </w:rPr>
              <w:t>son eintragen, an die die Kreativ</w:t>
            </w:r>
            <w:r w:rsidRPr="00D239EF">
              <w:rPr>
                <w:rFonts w:ascii="Arial" w:hAnsi="Arial" w:cs="Arial"/>
                <w:b/>
              </w:rPr>
              <w:t>aufgabe geschickt werden soll.</w:t>
            </w:r>
          </w:p>
        </w:tc>
      </w:tr>
      <w:tr w:rsidR="00236304" w:rsidRPr="00D239EF" w:rsidTr="00A804FF">
        <w:trPr>
          <w:trHeight w:val="274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304" w:rsidRPr="00D239EF" w:rsidRDefault="00236304" w:rsidP="00500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Der/die</w:t>
            </w:r>
            <w:r w:rsidRPr="00D239EF">
              <w:rPr>
                <w:rFonts w:ascii="Arial" w:hAnsi="Arial" w:cs="Arial"/>
                <w:b/>
              </w:rPr>
              <w:t xml:space="preserve"> Gruppenbetreuer</w:t>
            </w:r>
            <w:r w:rsidR="00A804FF">
              <w:rPr>
                <w:rFonts w:ascii="Arial" w:hAnsi="Arial" w:cs="Arial"/>
                <w:b/>
              </w:rPr>
              <w:t>_</w:t>
            </w:r>
            <w:r>
              <w:rPr>
                <w:rFonts w:ascii="Arial" w:hAnsi="Arial" w:cs="Arial"/>
                <w:b/>
              </w:rPr>
              <w:t>in</w:t>
            </w:r>
            <w:r w:rsidRPr="00D239EF">
              <w:rPr>
                <w:rFonts w:ascii="Arial" w:hAnsi="Arial" w:cs="Arial"/>
                <w:b/>
              </w:rPr>
              <w:t xml:space="preserve"> ist Ausbilder</w:t>
            </w:r>
            <w:r w:rsidR="00A804FF">
              <w:rPr>
                <w:rFonts w:ascii="Arial" w:hAnsi="Arial" w:cs="Arial"/>
                <w:b/>
              </w:rPr>
              <w:t>_in</w:t>
            </w:r>
            <w:r w:rsidRPr="00D239EF">
              <w:rPr>
                <w:rFonts w:ascii="Arial" w:hAnsi="Arial" w:cs="Arial"/>
                <w:b/>
              </w:rPr>
              <w:t>: Nein</w:t>
            </w:r>
            <w:bookmarkStart w:id="0" w:name="Kontrollkästchen5"/>
            <w:r w:rsidR="00A804FF">
              <w:rPr>
                <w:rFonts w:ascii="Arial" w:hAnsi="Arial" w:cs="Arial"/>
                <w:b/>
              </w:rPr>
              <w:t xml:space="preserve"> </w:t>
            </w:r>
            <w:r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3E7218" w:rsidRPr="00D239EF">
              <w:rPr>
                <w:rFonts w:ascii="Arial" w:hAnsi="Arial" w:cs="Arial"/>
                <w:b/>
              </w:rPr>
            </w:r>
            <w:r w:rsidR="003E7218">
              <w:rPr>
                <w:rFonts w:ascii="Arial" w:hAnsi="Arial" w:cs="Arial"/>
                <w:b/>
              </w:rPr>
              <w:fldChar w:fldCharType="separate"/>
            </w:r>
            <w:r w:rsidRPr="00D239EF">
              <w:rPr>
                <w:rFonts w:ascii="Arial" w:hAnsi="Arial" w:cs="Arial"/>
                <w:b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12"/>
                <w:szCs w:val="12"/>
              </w:rPr>
              <w:t>(w</w:t>
            </w:r>
            <w:r w:rsidRPr="007A53A5">
              <w:rPr>
                <w:rFonts w:ascii="Arial" w:hAnsi="Arial" w:cs="Arial"/>
                <w:b/>
                <w:sz w:val="12"/>
                <w:szCs w:val="12"/>
              </w:rPr>
              <w:t>)</w:t>
            </w:r>
            <w:r w:rsidR="00A804FF">
              <w:rPr>
                <w:rFonts w:ascii="Arial" w:hAnsi="Arial" w:cs="Arial"/>
                <w:b/>
              </w:rPr>
              <w:t xml:space="preserve"> </w:t>
            </w:r>
            <w:r w:rsidRPr="00D239EF">
              <w:rPr>
                <w:rFonts w:ascii="Arial" w:hAnsi="Arial" w:cs="Arial"/>
                <w:b/>
              </w:rPr>
              <w:t>Nein</w:t>
            </w:r>
            <w:r w:rsidR="00A804FF">
              <w:rPr>
                <w:rFonts w:ascii="Arial" w:hAnsi="Arial" w:cs="Arial"/>
                <w:b/>
              </w:rPr>
              <w:t xml:space="preserve"> </w:t>
            </w:r>
            <w:r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3E7218">
              <w:rPr>
                <w:rFonts w:ascii="Arial" w:hAnsi="Arial" w:cs="Arial"/>
                <w:b/>
              </w:rPr>
            </w:r>
            <w:r w:rsidR="003E7218">
              <w:rPr>
                <w:rFonts w:ascii="Arial" w:hAnsi="Arial" w:cs="Arial"/>
                <w:b/>
              </w:rPr>
              <w:fldChar w:fldCharType="separate"/>
            </w:r>
            <w:r w:rsidRPr="00D239EF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(m</w:t>
            </w:r>
            <w:r w:rsidRPr="007A53A5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304" w:rsidRPr="00B77278" w:rsidRDefault="00236304" w:rsidP="003E7218">
            <w:pPr>
              <w:rPr>
                <w:rFonts w:ascii="Arial" w:hAnsi="Arial" w:cs="Arial"/>
                <w:sz w:val="16"/>
                <w:szCs w:val="16"/>
              </w:rPr>
            </w:pPr>
            <w:r w:rsidRPr="00D239EF">
              <w:rPr>
                <w:rFonts w:ascii="Arial" w:hAnsi="Arial" w:cs="Arial"/>
                <w:b/>
              </w:rPr>
              <w:t>Ja, der Stufe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239EF">
              <w:rPr>
                <w:rFonts w:ascii="Arial" w:hAnsi="Arial" w:cs="Arial"/>
                <w:b/>
              </w:rPr>
              <w:t xml:space="preserve"> </w:t>
            </w: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  <w:r w:rsidRPr="00D239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4BF9">
              <w:rPr>
                <w:rFonts w:ascii="Arial" w:hAnsi="Arial" w:cs="Arial"/>
                <w:sz w:val="16"/>
                <w:szCs w:val="16"/>
              </w:rPr>
              <w:t>(bitte eintragen</w:t>
            </w:r>
            <w:r>
              <w:rPr>
                <w:rFonts w:ascii="Arial" w:hAnsi="Arial" w:cs="Arial"/>
                <w:sz w:val="16"/>
                <w:szCs w:val="16"/>
              </w:rPr>
              <w:t xml:space="preserve"> für sie</w:t>
            </w:r>
            <w:r w:rsidRPr="003C4BF9">
              <w:rPr>
                <w:rFonts w:ascii="Arial" w:hAnsi="Arial" w:cs="Arial"/>
                <w:sz w:val="16"/>
                <w:szCs w:val="16"/>
              </w:rPr>
              <w:t>)</w:t>
            </w:r>
            <w:r w:rsidR="00A804FF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9EF">
              <w:rPr>
                <w:rFonts w:ascii="Arial" w:hAnsi="Arial" w:cs="Arial"/>
                <w:b/>
              </w:rPr>
              <w:t>Ja, der Stufe</w:t>
            </w:r>
            <w:r>
              <w:rPr>
                <w:rFonts w:ascii="Arial" w:hAnsi="Arial" w:cs="Arial"/>
                <w:b/>
              </w:rPr>
              <w:t xml:space="preserve">:  </w:t>
            </w:r>
            <w:r w:rsidRPr="00D239EF">
              <w:rPr>
                <w:rFonts w:ascii="Arial" w:hAnsi="Arial" w:cs="Arial"/>
                <w:b/>
              </w:rPr>
              <w:t xml:space="preserve"> </w:t>
            </w: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  <w:r w:rsidRPr="00D239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4BF9">
              <w:rPr>
                <w:rFonts w:ascii="Arial" w:hAnsi="Arial" w:cs="Arial"/>
                <w:sz w:val="16"/>
                <w:szCs w:val="16"/>
              </w:rPr>
              <w:t>(bitte eintragen</w:t>
            </w:r>
            <w:r>
              <w:rPr>
                <w:rFonts w:ascii="Arial" w:hAnsi="Arial" w:cs="Arial"/>
                <w:sz w:val="16"/>
                <w:szCs w:val="16"/>
              </w:rPr>
              <w:t xml:space="preserve"> für ihn</w:t>
            </w:r>
            <w:r w:rsidRPr="003C4B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36304" w:rsidRPr="007140E4" w:rsidTr="00A804FF"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04" w:rsidRPr="007140E4" w:rsidRDefault="00236304" w:rsidP="002A21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04" w:rsidRPr="007140E4" w:rsidRDefault="00236304" w:rsidP="00746DA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6304" w:rsidRPr="00D239EF" w:rsidTr="00A804FF">
        <w:trPr>
          <w:trHeight w:val="311"/>
        </w:trPr>
        <w:tc>
          <w:tcPr>
            <w:tcW w:w="154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04" w:rsidRPr="00D239EF" w:rsidRDefault="00236304" w:rsidP="00746DA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239EF">
              <w:rPr>
                <w:rFonts w:ascii="Arial" w:hAnsi="Arial" w:cs="Arial"/>
                <w:b/>
              </w:rPr>
              <w:t>Bei der Abreise am Sonntag brauchen wir für unsere Gruppe folgende Anzahl Lunchpakete</w:t>
            </w:r>
            <w:r w:rsidRPr="00D239E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  <w:r w:rsidRPr="00D239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</w:t>
            </w:r>
            <w:r w:rsidRPr="003C4BF9">
              <w:rPr>
                <w:rFonts w:ascii="Arial" w:hAnsi="Arial" w:cs="Arial"/>
                <w:sz w:val="16"/>
                <w:szCs w:val="16"/>
              </w:rPr>
              <w:t>itte eintragen!)</w:t>
            </w:r>
          </w:p>
        </w:tc>
      </w:tr>
      <w:tr w:rsidR="00236304" w:rsidRPr="00D239EF" w:rsidTr="00A804FF">
        <w:trPr>
          <w:trHeight w:val="80"/>
        </w:trPr>
        <w:tc>
          <w:tcPr>
            <w:tcW w:w="154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04" w:rsidRDefault="00236304" w:rsidP="00746D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36304" w:rsidRPr="004C6212" w:rsidRDefault="00337DCD" w:rsidP="00746D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 Teilnehmenden</w:t>
            </w:r>
            <w:r w:rsidR="00236304">
              <w:rPr>
                <w:rFonts w:ascii="Arial" w:hAnsi="Arial" w:cs="Arial"/>
                <w:b/>
              </w:rPr>
              <w:t xml:space="preserve"> erfüllen die in den Richtlinien genannten Altersangaben. Ausnahme </w:t>
            </w:r>
            <w:r w:rsidR="00236304" w:rsidRPr="004C6212">
              <w:rPr>
                <w:rFonts w:ascii="Arial" w:hAnsi="Arial" w:cs="Arial"/>
                <w:b/>
                <w:sz w:val="16"/>
                <w:szCs w:val="16"/>
              </w:rPr>
              <w:t>(siehe Richtlinien)</w:t>
            </w:r>
            <w:r w:rsidR="00236304">
              <w:rPr>
                <w:rFonts w:ascii="Arial" w:hAnsi="Arial" w:cs="Arial"/>
                <w:b/>
              </w:rPr>
              <w:t xml:space="preserve">: </w:t>
            </w:r>
            <w:r w:rsidR="003E7218"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7218" w:rsidRPr="00D239EF">
              <w:rPr>
                <w:rFonts w:ascii="Arial" w:hAnsi="Arial" w:cs="Arial"/>
              </w:rPr>
              <w:instrText xml:space="preserve"> FORMTEXT </w:instrText>
            </w:r>
            <w:r w:rsidR="003E7218" w:rsidRPr="00D239EF">
              <w:rPr>
                <w:rFonts w:ascii="Arial" w:hAnsi="Arial" w:cs="Arial"/>
              </w:rPr>
            </w:r>
            <w:r w:rsidR="003E7218" w:rsidRPr="00D239EF">
              <w:rPr>
                <w:rFonts w:ascii="Arial" w:hAnsi="Arial" w:cs="Arial"/>
              </w:rPr>
              <w:fldChar w:fldCharType="separate"/>
            </w:r>
            <w:r w:rsidR="003E7218" w:rsidRPr="00D239EF">
              <w:rPr>
                <w:rFonts w:ascii="Arial" w:hAnsi="Arial" w:cs="Arial"/>
                <w:noProof/>
              </w:rPr>
              <w:t> </w:t>
            </w:r>
            <w:r w:rsidR="003E7218" w:rsidRPr="00D239EF">
              <w:rPr>
                <w:rFonts w:ascii="Arial" w:hAnsi="Arial" w:cs="Arial"/>
                <w:noProof/>
              </w:rPr>
              <w:t> </w:t>
            </w:r>
            <w:r w:rsidR="003E7218" w:rsidRPr="00D239EF">
              <w:rPr>
                <w:rFonts w:ascii="Arial" w:hAnsi="Arial" w:cs="Arial"/>
                <w:noProof/>
              </w:rPr>
              <w:t> </w:t>
            </w:r>
            <w:r w:rsidR="003E7218" w:rsidRPr="00D239EF">
              <w:rPr>
                <w:rFonts w:ascii="Arial" w:hAnsi="Arial" w:cs="Arial"/>
                <w:noProof/>
              </w:rPr>
              <w:t> </w:t>
            </w:r>
            <w:r w:rsidR="003E7218" w:rsidRPr="00D239EF">
              <w:rPr>
                <w:rFonts w:ascii="Arial" w:hAnsi="Arial" w:cs="Arial"/>
                <w:noProof/>
              </w:rPr>
              <w:t> </w:t>
            </w:r>
            <w:r w:rsidR="003E7218" w:rsidRPr="00D239EF">
              <w:rPr>
                <w:rFonts w:ascii="Arial" w:hAnsi="Arial" w:cs="Arial"/>
              </w:rPr>
              <w:fldChar w:fldCharType="end"/>
            </w:r>
          </w:p>
          <w:p w:rsidR="00236304" w:rsidRPr="00BD11DB" w:rsidRDefault="00236304" w:rsidP="00746D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36304" w:rsidRPr="004C6212" w:rsidRDefault="00236304" w:rsidP="003E72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 zum BJW qualifizierende Landesjuge</w:t>
            </w:r>
            <w:r w:rsidR="003E7218">
              <w:rPr>
                <w:rFonts w:ascii="Arial" w:hAnsi="Arial" w:cs="Arial"/>
                <w:b/>
              </w:rPr>
              <w:t xml:space="preserve">ndwettbewerb fand statt am: </w:t>
            </w:r>
            <w:r w:rsidR="003E7218"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7218" w:rsidRPr="00D239EF">
              <w:rPr>
                <w:rFonts w:ascii="Arial" w:hAnsi="Arial" w:cs="Arial"/>
              </w:rPr>
              <w:instrText xml:space="preserve"> FORMTEXT </w:instrText>
            </w:r>
            <w:r w:rsidR="003E7218" w:rsidRPr="00D239EF">
              <w:rPr>
                <w:rFonts w:ascii="Arial" w:hAnsi="Arial" w:cs="Arial"/>
              </w:rPr>
            </w:r>
            <w:r w:rsidR="003E7218" w:rsidRPr="00D239EF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 w:rsidRPr="00D239EF">
              <w:rPr>
                <w:rFonts w:ascii="Arial" w:hAnsi="Arial" w:cs="Arial"/>
              </w:rPr>
              <w:fldChar w:fldCharType="end"/>
            </w:r>
            <w:r w:rsidR="003E7218">
              <w:rPr>
                <w:rFonts w:ascii="Arial" w:hAnsi="Arial" w:cs="Arial"/>
                <w:b/>
              </w:rPr>
              <w:t>.</w:t>
            </w:r>
            <w:r w:rsidR="003E7218"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7218" w:rsidRPr="00D239EF">
              <w:rPr>
                <w:rFonts w:ascii="Arial" w:hAnsi="Arial" w:cs="Arial"/>
              </w:rPr>
              <w:instrText xml:space="preserve"> FORMTEXT </w:instrText>
            </w:r>
            <w:r w:rsidR="003E7218" w:rsidRPr="00D239EF">
              <w:rPr>
                <w:rFonts w:ascii="Arial" w:hAnsi="Arial" w:cs="Arial"/>
              </w:rPr>
            </w:r>
            <w:r w:rsidR="003E7218" w:rsidRPr="00D239EF">
              <w:rPr>
                <w:rFonts w:ascii="Arial" w:hAnsi="Arial" w:cs="Arial"/>
              </w:rPr>
              <w:fldChar w:fldCharType="separate"/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 w:rsidRPr="00D239E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</w:rPr>
              <w:t>.</w:t>
            </w:r>
            <w:r w:rsidR="003E7218"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7218" w:rsidRPr="00D239EF">
              <w:rPr>
                <w:rFonts w:ascii="Arial" w:hAnsi="Arial" w:cs="Arial"/>
              </w:rPr>
              <w:instrText xml:space="preserve"> FORMTEXT </w:instrText>
            </w:r>
            <w:r w:rsidR="003E7218" w:rsidRPr="00D239EF">
              <w:rPr>
                <w:rFonts w:ascii="Arial" w:hAnsi="Arial" w:cs="Arial"/>
              </w:rPr>
            </w:r>
            <w:r w:rsidR="003E7218" w:rsidRPr="00D239EF">
              <w:rPr>
                <w:rFonts w:ascii="Arial" w:hAnsi="Arial" w:cs="Arial"/>
              </w:rPr>
              <w:fldChar w:fldCharType="separate"/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>
              <w:rPr>
                <w:rFonts w:ascii="Arial" w:hAnsi="Arial" w:cs="Arial"/>
              </w:rPr>
              <w:t> </w:t>
            </w:r>
            <w:r w:rsidR="003E7218" w:rsidRPr="00D239EF">
              <w:rPr>
                <w:rFonts w:ascii="Arial" w:hAnsi="Arial" w:cs="Arial"/>
              </w:rPr>
              <w:fldChar w:fldCharType="end"/>
            </w:r>
          </w:p>
        </w:tc>
      </w:tr>
      <w:tr w:rsidR="00236304" w:rsidRPr="00D239EF" w:rsidTr="00A804FF">
        <w:trPr>
          <w:trHeight w:val="426"/>
        </w:trPr>
        <w:tc>
          <w:tcPr>
            <w:tcW w:w="154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04" w:rsidRDefault="00236304" w:rsidP="00746DA2">
            <w:pPr>
              <w:rPr>
                <w:rFonts w:ascii="Arial" w:hAnsi="Arial" w:cs="Arial"/>
                <w:b/>
              </w:rPr>
            </w:pPr>
          </w:p>
          <w:p w:rsidR="00236304" w:rsidRPr="00D239EF" w:rsidRDefault="00236304" w:rsidP="00746DA2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  <w:b/>
              </w:rPr>
              <w:t xml:space="preserve">Anreise mit der Bahn </w:t>
            </w:r>
            <w:r w:rsidRPr="00D239EF">
              <w:rPr>
                <w:rFonts w:ascii="Arial" w:hAnsi="Arial" w:cs="Arial"/>
                <w:b/>
              </w:rPr>
              <w:tab/>
            </w:r>
            <w:r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3E7218" w:rsidRPr="00D239EF">
              <w:rPr>
                <w:rFonts w:ascii="Arial" w:hAnsi="Arial" w:cs="Arial"/>
                <w:b/>
              </w:rPr>
            </w:r>
            <w:r w:rsidR="003E7218">
              <w:rPr>
                <w:rFonts w:ascii="Arial" w:hAnsi="Arial" w:cs="Arial"/>
                <w:b/>
              </w:rPr>
              <w:fldChar w:fldCharType="separate"/>
            </w:r>
            <w:r w:rsidRPr="00D239EF">
              <w:rPr>
                <w:rFonts w:ascii="Arial" w:hAnsi="Arial" w:cs="Arial"/>
                <w:b/>
              </w:rPr>
              <w:fldChar w:fldCharType="end"/>
            </w:r>
          </w:p>
          <w:p w:rsidR="00236304" w:rsidRPr="00D239EF" w:rsidRDefault="00236304" w:rsidP="002C13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39EF">
              <w:rPr>
                <w:rFonts w:ascii="Arial" w:hAnsi="Arial" w:cs="Arial"/>
                <w:b/>
              </w:rPr>
              <w:t xml:space="preserve">Anreise mit dem Bus </w:t>
            </w:r>
            <w:r w:rsidRPr="00D239EF">
              <w:rPr>
                <w:rFonts w:ascii="Arial" w:hAnsi="Arial" w:cs="Arial"/>
                <w:b/>
              </w:rPr>
              <w:tab/>
            </w:r>
            <w:r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3E7218" w:rsidRPr="00D239EF">
              <w:rPr>
                <w:rFonts w:ascii="Arial" w:hAnsi="Arial" w:cs="Arial"/>
                <w:b/>
              </w:rPr>
            </w:r>
            <w:r w:rsidR="003E7218">
              <w:rPr>
                <w:rFonts w:ascii="Arial" w:hAnsi="Arial" w:cs="Arial"/>
                <w:b/>
              </w:rPr>
              <w:fldChar w:fldCharType="separate"/>
            </w:r>
            <w:r w:rsidRPr="00D239EF">
              <w:rPr>
                <w:rFonts w:ascii="Arial" w:hAnsi="Arial" w:cs="Arial"/>
                <w:b/>
              </w:rPr>
              <w:fldChar w:fldCharType="end"/>
            </w:r>
            <w:r w:rsidRPr="00D239EF">
              <w:rPr>
                <w:rFonts w:ascii="Arial" w:hAnsi="Arial" w:cs="Arial"/>
                <w:b/>
              </w:rPr>
              <w:tab/>
              <w:t>Der Bus steht im Bedarfsfall für Fahrten während des BJW zur Verfügung</w:t>
            </w:r>
            <w:r w:rsidRPr="00D239EF">
              <w:rPr>
                <w:rFonts w:ascii="Arial" w:hAnsi="Arial" w:cs="Arial"/>
                <w:b/>
              </w:rPr>
              <w:tab/>
            </w:r>
            <w:r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3E7218" w:rsidRPr="00D239EF">
              <w:rPr>
                <w:rFonts w:ascii="Arial" w:hAnsi="Arial" w:cs="Arial"/>
                <w:b/>
              </w:rPr>
            </w:r>
            <w:r w:rsidR="003E7218">
              <w:rPr>
                <w:rFonts w:ascii="Arial" w:hAnsi="Arial" w:cs="Arial"/>
                <w:b/>
              </w:rPr>
              <w:fldChar w:fldCharType="separate"/>
            </w:r>
            <w:r w:rsidRPr="00D239EF">
              <w:rPr>
                <w:rFonts w:ascii="Arial" w:hAnsi="Arial" w:cs="Arial"/>
                <w:b/>
              </w:rPr>
              <w:fldChar w:fldCharType="end"/>
            </w:r>
            <w:r w:rsidRPr="00D239EF">
              <w:rPr>
                <w:rFonts w:ascii="Arial" w:hAnsi="Arial" w:cs="Arial"/>
                <w:b/>
              </w:rPr>
              <w:t xml:space="preserve"> ja</w:t>
            </w:r>
            <w:r w:rsidR="00A804FF">
              <w:rPr>
                <w:rFonts w:ascii="Arial" w:hAnsi="Arial" w:cs="Arial"/>
                <w:b/>
              </w:rPr>
              <w:t xml:space="preserve"> / </w:t>
            </w:r>
            <w:r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3E7218">
              <w:rPr>
                <w:rFonts w:ascii="Arial" w:hAnsi="Arial" w:cs="Arial"/>
                <w:b/>
              </w:rPr>
            </w:r>
            <w:r w:rsidR="003E7218">
              <w:rPr>
                <w:rFonts w:ascii="Arial" w:hAnsi="Arial" w:cs="Arial"/>
                <w:b/>
              </w:rPr>
              <w:fldChar w:fldCharType="separate"/>
            </w:r>
            <w:r w:rsidRPr="00D239EF">
              <w:rPr>
                <w:rFonts w:ascii="Arial" w:hAnsi="Arial" w:cs="Arial"/>
                <w:b/>
              </w:rPr>
              <w:fldChar w:fldCharType="end"/>
            </w:r>
            <w:r w:rsidRPr="00D239EF">
              <w:rPr>
                <w:rFonts w:ascii="Arial" w:hAnsi="Arial" w:cs="Arial"/>
                <w:b/>
              </w:rPr>
              <w:t xml:space="preserve"> nein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C4BF9">
              <w:rPr>
                <w:rFonts w:ascii="Arial" w:hAnsi="Arial" w:cs="Arial"/>
                <w:b/>
                <w:sz w:val="16"/>
                <w:szCs w:val="16"/>
              </w:rPr>
              <w:t>(bitte Zutreffendes ankreuzen</w:t>
            </w:r>
            <w:r w:rsidR="00A804F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:rsidR="004C6212" w:rsidRPr="004E70C5" w:rsidRDefault="004C6212" w:rsidP="004E70C5">
      <w:pPr>
        <w:rPr>
          <w:sz w:val="16"/>
          <w:szCs w:val="16"/>
        </w:rPr>
      </w:pPr>
    </w:p>
    <w:sectPr w:rsidR="004C6212" w:rsidRPr="004E70C5" w:rsidSect="00637A89">
      <w:pgSz w:w="16838" w:h="11906" w:orient="landscape" w:code="9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89" w:rsidRDefault="00637A89">
      <w:r>
        <w:separator/>
      </w:r>
    </w:p>
  </w:endnote>
  <w:endnote w:type="continuationSeparator" w:id="0">
    <w:p w:rsidR="00637A89" w:rsidRDefault="0063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89" w:rsidRDefault="00637A89">
      <w:r>
        <w:separator/>
      </w:r>
    </w:p>
  </w:footnote>
  <w:footnote w:type="continuationSeparator" w:id="0">
    <w:p w:rsidR="00637A89" w:rsidRDefault="0063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qZZfambcjHXU5hTTW7WtZlRGZ+0=" w:salt="yZI5p1GC65qOEmSMsavU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F5"/>
    <w:rsid w:val="00012004"/>
    <w:rsid w:val="0004473F"/>
    <w:rsid w:val="00052108"/>
    <w:rsid w:val="0009182D"/>
    <w:rsid w:val="000E45C5"/>
    <w:rsid w:val="00120105"/>
    <w:rsid w:val="001910A1"/>
    <w:rsid w:val="001A2298"/>
    <w:rsid w:val="001D263C"/>
    <w:rsid w:val="001E4FA7"/>
    <w:rsid w:val="002254F8"/>
    <w:rsid w:val="00236304"/>
    <w:rsid w:val="00251061"/>
    <w:rsid w:val="002510B7"/>
    <w:rsid w:val="00251D12"/>
    <w:rsid w:val="00265044"/>
    <w:rsid w:val="0027294B"/>
    <w:rsid w:val="002A2156"/>
    <w:rsid w:val="002C13A6"/>
    <w:rsid w:val="002E2315"/>
    <w:rsid w:val="002E3F75"/>
    <w:rsid w:val="003204FC"/>
    <w:rsid w:val="00337DCD"/>
    <w:rsid w:val="003517F9"/>
    <w:rsid w:val="0035606E"/>
    <w:rsid w:val="00367E78"/>
    <w:rsid w:val="003B14B9"/>
    <w:rsid w:val="003B47ED"/>
    <w:rsid w:val="003C4BF9"/>
    <w:rsid w:val="003D7191"/>
    <w:rsid w:val="003E7218"/>
    <w:rsid w:val="00432A3A"/>
    <w:rsid w:val="00443B6C"/>
    <w:rsid w:val="004462A4"/>
    <w:rsid w:val="00446F00"/>
    <w:rsid w:val="00483C37"/>
    <w:rsid w:val="00491E80"/>
    <w:rsid w:val="00496690"/>
    <w:rsid w:val="004C6212"/>
    <w:rsid w:val="004E70C5"/>
    <w:rsid w:val="00500EA5"/>
    <w:rsid w:val="005060F5"/>
    <w:rsid w:val="00514F7C"/>
    <w:rsid w:val="0055640A"/>
    <w:rsid w:val="00577D53"/>
    <w:rsid w:val="005A34B4"/>
    <w:rsid w:val="005C2B01"/>
    <w:rsid w:val="005F6D8A"/>
    <w:rsid w:val="00603272"/>
    <w:rsid w:val="00637A89"/>
    <w:rsid w:val="00670CDE"/>
    <w:rsid w:val="00670DE6"/>
    <w:rsid w:val="00691971"/>
    <w:rsid w:val="006A698A"/>
    <w:rsid w:val="006B207A"/>
    <w:rsid w:val="006E5B2F"/>
    <w:rsid w:val="006E6CD6"/>
    <w:rsid w:val="007045D4"/>
    <w:rsid w:val="00712C8F"/>
    <w:rsid w:val="007140E4"/>
    <w:rsid w:val="00720E20"/>
    <w:rsid w:val="00735E02"/>
    <w:rsid w:val="00746DA2"/>
    <w:rsid w:val="007474FA"/>
    <w:rsid w:val="007A0332"/>
    <w:rsid w:val="007A53A5"/>
    <w:rsid w:val="007A7FD0"/>
    <w:rsid w:val="007C47EF"/>
    <w:rsid w:val="007E5EA6"/>
    <w:rsid w:val="007F22EC"/>
    <w:rsid w:val="00812701"/>
    <w:rsid w:val="00822FA0"/>
    <w:rsid w:val="0082607A"/>
    <w:rsid w:val="008516AC"/>
    <w:rsid w:val="008569A5"/>
    <w:rsid w:val="008645A7"/>
    <w:rsid w:val="00891A75"/>
    <w:rsid w:val="00894145"/>
    <w:rsid w:val="008F5E31"/>
    <w:rsid w:val="00940399"/>
    <w:rsid w:val="0094276F"/>
    <w:rsid w:val="0095074F"/>
    <w:rsid w:val="00955B82"/>
    <w:rsid w:val="00955FE9"/>
    <w:rsid w:val="00984361"/>
    <w:rsid w:val="009A3756"/>
    <w:rsid w:val="009E27DF"/>
    <w:rsid w:val="00A07214"/>
    <w:rsid w:val="00A804FF"/>
    <w:rsid w:val="00A817C9"/>
    <w:rsid w:val="00AA5122"/>
    <w:rsid w:val="00AC12F0"/>
    <w:rsid w:val="00AD6C17"/>
    <w:rsid w:val="00AE2477"/>
    <w:rsid w:val="00B77278"/>
    <w:rsid w:val="00B94C03"/>
    <w:rsid w:val="00BC324F"/>
    <w:rsid w:val="00BD11DB"/>
    <w:rsid w:val="00BD3630"/>
    <w:rsid w:val="00C261BE"/>
    <w:rsid w:val="00C32031"/>
    <w:rsid w:val="00C854B6"/>
    <w:rsid w:val="00C90C59"/>
    <w:rsid w:val="00CB65EE"/>
    <w:rsid w:val="00CB6FF5"/>
    <w:rsid w:val="00CC412C"/>
    <w:rsid w:val="00CD22B1"/>
    <w:rsid w:val="00CD623D"/>
    <w:rsid w:val="00D17409"/>
    <w:rsid w:val="00D239EF"/>
    <w:rsid w:val="00D3230D"/>
    <w:rsid w:val="00D4382D"/>
    <w:rsid w:val="00D52CAF"/>
    <w:rsid w:val="00D73DF9"/>
    <w:rsid w:val="00D87225"/>
    <w:rsid w:val="00D93F63"/>
    <w:rsid w:val="00E12941"/>
    <w:rsid w:val="00E647C8"/>
    <w:rsid w:val="00E75B95"/>
    <w:rsid w:val="00EA56EB"/>
    <w:rsid w:val="00F40F43"/>
    <w:rsid w:val="00F55CD1"/>
    <w:rsid w:val="00F625FF"/>
    <w:rsid w:val="00F74F6B"/>
    <w:rsid w:val="00F772BD"/>
    <w:rsid w:val="00F91176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E70C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customStyle="1" w:styleId="KopfzeileZchn">
    <w:name w:val="Kopfzeile Zchn"/>
    <w:link w:val="Kopfzeile"/>
    <w:rsid w:val="004E70C5"/>
    <w:rPr>
      <w:rFonts w:ascii="Verdana" w:hAnsi="Verdana"/>
    </w:rPr>
  </w:style>
  <w:style w:type="paragraph" w:styleId="Fuzeile">
    <w:name w:val="footer"/>
    <w:basedOn w:val="Standard"/>
    <w:link w:val="FuzeileZchn"/>
    <w:rsid w:val="004E70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E70C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E70C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customStyle="1" w:styleId="KopfzeileZchn">
    <w:name w:val="Kopfzeile Zchn"/>
    <w:link w:val="Kopfzeile"/>
    <w:rsid w:val="004E70C5"/>
    <w:rPr>
      <w:rFonts w:ascii="Verdana" w:hAnsi="Verdana"/>
    </w:rPr>
  </w:style>
  <w:style w:type="paragraph" w:styleId="Fuzeile">
    <w:name w:val="footer"/>
    <w:basedOn w:val="Standard"/>
    <w:link w:val="FuzeileZchn"/>
    <w:rsid w:val="004E70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E70C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421AA-185E-4B53-BA9E-8557D9B7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F0A282AD</Template>
  <TotalTime>0</TotalTime>
  <Pages>1</Pages>
  <Words>371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Bundesjugendwettbewerb in Bitburg vom 1</vt:lpstr>
    </vt:vector>
  </TitlesOfParts>
  <Company>ASB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Bundesjugendwettbewerb in Bitburg vom 1</dc:title>
  <dc:creator>ASB</dc:creator>
  <cp:lastModifiedBy>Jeanette Redmann</cp:lastModifiedBy>
  <cp:revision>4</cp:revision>
  <cp:lastPrinted>2017-12-14T09:30:00Z</cp:lastPrinted>
  <dcterms:created xsi:type="dcterms:W3CDTF">2018-01-05T12:00:00Z</dcterms:created>
  <dcterms:modified xsi:type="dcterms:W3CDTF">2018-01-05T12:52:00Z</dcterms:modified>
</cp:coreProperties>
</file>